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680C27DF" w:rsidR="006F5FE9" w:rsidRPr="00390405" w:rsidRDefault="006F5FE9" w:rsidP="51A27015"/>
    <w:p w14:paraId="43F83275" w14:textId="31FD678D" w:rsidR="006F5FE9" w:rsidRPr="00390405" w:rsidRDefault="00A77762" w:rsidP="51A27015">
      <w:r>
        <w:rPr>
          <w:noProof/>
        </w:rPr>
        <w:drawing>
          <wp:inline distT="0" distB="0" distL="0" distR="0" wp14:anchorId="617A5E58" wp14:editId="3CDC7CC2">
            <wp:extent cx="1783080" cy="990600"/>
            <wp:effectExtent l="0" t="0" r="0" b="0"/>
            <wp:docPr id="1003969588"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69588" name="Afbeelding 1" descr="Afbeelding met tekst, Lettertype, logo, Graphics&#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3310" cy="1001839"/>
                    </a:xfrm>
                    <a:prstGeom prst="rect">
                      <a:avLst/>
                    </a:prstGeom>
                  </pic:spPr>
                </pic:pic>
              </a:graphicData>
            </a:graphic>
          </wp:inline>
        </w:drawing>
      </w:r>
    </w:p>
    <w:p w14:paraId="23B4872D" w14:textId="77777777" w:rsidR="006F5FE9" w:rsidRPr="00390405" w:rsidRDefault="006F5FE9" w:rsidP="51A27015"/>
    <w:bookmarkStart w:id="0" w:name="_Hlk198108064" w:displacedByCustomXml="next"/>
    <w:sdt>
      <w:sdtPr>
        <w:alias w:val="Titel"/>
        <w:tag w:val="Titel"/>
        <w:id w:val="-323277712"/>
        <w:placeholder>
          <w:docPart w:val="DC84E143B786B142B900D5084AAD5541"/>
        </w:placeholder>
      </w:sdtPr>
      <w:sdtEndPr/>
      <w:sdtContent>
        <w:p w14:paraId="5FB28690" w14:textId="27F1FB11" w:rsidR="006F5FE9" w:rsidRPr="00390405" w:rsidRDefault="00D54B4C" w:rsidP="51A27015">
          <w:pPr>
            <w:pStyle w:val="Titel"/>
            <w:ind w:left="0" w:firstLine="0"/>
          </w:pPr>
          <w:r>
            <w:t xml:space="preserve">Vragenlijst </w:t>
          </w:r>
          <w:r w:rsidR="00DB0D3C">
            <w:t>in kaart brengen</w:t>
          </w:r>
          <w:r>
            <w:t xml:space="preserve"> AI-gebruik</w:t>
          </w:r>
        </w:p>
      </w:sdtContent>
    </w:sdt>
    <w:bookmarkEnd w:id="0" w:displacedByCustomXml="next"/>
    <w:sdt>
      <w:sdtPr>
        <w:rPr>
          <w:b w:val="0"/>
          <w:bCs w:val="0"/>
          <w:color w:val="auto"/>
          <w:sz w:val="24"/>
          <w:szCs w:val="24"/>
        </w:rPr>
        <w:alias w:val="Ondertitel"/>
        <w:tag w:val="Ondertitel"/>
        <w:id w:val="183406438"/>
        <w:placeholder>
          <w:docPart w:val="F4FD5C6DC828E2498AEA19C2805D4C51"/>
        </w:placeholder>
      </w:sdtPr>
      <w:sdtEndPr/>
      <w:sdtContent>
        <w:p w14:paraId="39D72C07" w14:textId="6F043AC2" w:rsidR="37C5C728" w:rsidRPr="00390405" w:rsidRDefault="00D460D8" w:rsidP="51A27015">
          <w:pPr>
            <w:pStyle w:val="Ondertitel"/>
            <w:ind w:left="0"/>
          </w:pPr>
          <w:r w:rsidRPr="00390405">
            <w:t>Voorbeelddocument</w:t>
          </w:r>
        </w:p>
        <w:p w14:paraId="3D9D678F" w14:textId="2AB451C3" w:rsidR="00D460D8" w:rsidRPr="00390405" w:rsidRDefault="00D460D8" w:rsidP="00D460D8">
          <w:r w:rsidRPr="00390405">
            <w:t>Versie</w:t>
          </w:r>
          <w:r w:rsidR="00573E04" w:rsidRPr="00390405">
            <w:t xml:space="preserve">: </w:t>
          </w:r>
          <w:r w:rsidR="00D54B4C">
            <w:t>September</w:t>
          </w:r>
          <w:r w:rsidR="00062482">
            <w:t xml:space="preserve"> </w:t>
          </w:r>
          <w:r w:rsidRPr="00390405">
            <w:t>2025</w:t>
          </w:r>
        </w:p>
      </w:sdtContent>
    </w:sdt>
    <w:p w14:paraId="336BEB3A" w14:textId="403A0E58" w:rsidR="51A27015" w:rsidRPr="00390405" w:rsidRDefault="51A27015">
      <w:pPr>
        <w:sectPr w:rsidR="51A27015" w:rsidRPr="00390405"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390405">
        <w:br w:type="page"/>
      </w:r>
      <w:r w:rsidR="004E6656" w:rsidRPr="00390405">
        <w:rPr>
          <w:noProof/>
        </w:rPr>
        <w:drawing>
          <wp:anchor distT="0" distB="0" distL="114300" distR="114300" simplePos="0" relativeHeight="251658240"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390405" w:rsidRDefault="002C37C9" w:rsidP="00C842E8">
      <w:pPr>
        <w:rPr>
          <w:b/>
          <w:bCs/>
        </w:rPr>
      </w:pPr>
      <w:bookmarkStart w:id="1" w:name="_Toc185847531"/>
      <w:r w:rsidRPr="00390405">
        <w:rPr>
          <w:b/>
          <w:bCs/>
          <w:highlight w:val="yellow"/>
        </w:rPr>
        <w:lastRenderedPageBreak/>
        <w:t>Let op: verwijder deze pagina voor gebruik</w:t>
      </w:r>
    </w:p>
    <w:p w14:paraId="636A6160" w14:textId="77777777" w:rsidR="002C37C9" w:rsidRPr="00390405" w:rsidRDefault="002C37C9" w:rsidP="00C842E8">
      <w:pPr>
        <w:rPr>
          <w:b/>
          <w:bCs/>
          <w:color w:val="2E3093"/>
          <w:sz w:val="32"/>
          <w:szCs w:val="32"/>
        </w:rPr>
      </w:pPr>
    </w:p>
    <w:p w14:paraId="6D2025D5" w14:textId="3F420945" w:rsidR="00D460D8" w:rsidRPr="00390405" w:rsidRDefault="00BC707F" w:rsidP="00C842E8">
      <w:pPr>
        <w:rPr>
          <w:b/>
          <w:bCs/>
          <w:color w:val="2E3093"/>
          <w:sz w:val="32"/>
          <w:szCs w:val="32"/>
        </w:rPr>
      </w:pPr>
      <w:r w:rsidRPr="00390405">
        <w:rPr>
          <w:b/>
          <w:bCs/>
          <w:color w:val="2E3093"/>
          <w:sz w:val="32"/>
          <w:szCs w:val="32"/>
        </w:rPr>
        <w:t>Over</w:t>
      </w:r>
      <w:r w:rsidR="00D460D8" w:rsidRPr="00390405">
        <w:rPr>
          <w:b/>
          <w:bCs/>
          <w:color w:val="2E3093"/>
          <w:sz w:val="32"/>
          <w:szCs w:val="32"/>
        </w:rPr>
        <w:t xml:space="preserve"> dit voorbeelddocument</w:t>
      </w:r>
    </w:p>
    <w:p w14:paraId="2A4C0D39" w14:textId="50F29BA8" w:rsidR="00D460D8" w:rsidRPr="00390405" w:rsidRDefault="00D460D8" w:rsidP="00D460D8">
      <w:pPr>
        <w:spacing w:line="240" w:lineRule="auto"/>
      </w:pPr>
      <w:r w:rsidRPr="00390405">
        <w:rPr>
          <w:b/>
          <w:bCs/>
        </w:rPr>
        <w:t xml:space="preserve">Dit voorbeelddocument helpt je </w:t>
      </w:r>
      <w:r w:rsidR="00922A1C">
        <w:rPr>
          <w:b/>
          <w:bCs/>
        </w:rPr>
        <w:t>bij</w:t>
      </w:r>
      <w:r w:rsidRPr="00390405">
        <w:rPr>
          <w:b/>
          <w:bCs/>
        </w:rPr>
        <w:t xml:space="preserve"> het maken van een eigen</w:t>
      </w:r>
      <w:r w:rsidR="001E23B0" w:rsidRPr="00390405">
        <w:rPr>
          <w:b/>
          <w:bCs/>
        </w:rPr>
        <w:t xml:space="preserve"> </w:t>
      </w:r>
      <w:r w:rsidR="00921CA9">
        <w:rPr>
          <w:b/>
          <w:bCs/>
        </w:rPr>
        <w:t>vragenlijst</w:t>
      </w:r>
      <w:r w:rsidR="00D54B4C">
        <w:rPr>
          <w:b/>
          <w:bCs/>
        </w:rPr>
        <w:t xml:space="preserve"> om het gebruik van AI te inventariseren</w:t>
      </w:r>
      <w:r w:rsidRPr="00390405">
        <w:rPr>
          <w:b/>
          <w:bCs/>
        </w:rPr>
        <w:t xml:space="preserve">. Elke school en elk schoolbestuur is anders. Pas </w:t>
      </w:r>
      <w:r w:rsidR="00D54B4C">
        <w:rPr>
          <w:b/>
          <w:bCs/>
        </w:rPr>
        <w:t xml:space="preserve">de </w:t>
      </w:r>
      <w:r w:rsidR="00921CA9">
        <w:rPr>
          <w:b/>
          <w:bCs/>
        </w:rPr>
        <w:t>vragenlijst</w:t>
      </w:r>
      <w:r w:rsidR="00D54B4C">
        <w:rPr>
          <w:b/>
          <w:bCs/>
        </w:rPr>
        <w:t xml:space="preserve"> </w:t>
      </w:r>
      <w:r w:rsidRPr="00390405">
        <w:rPr>
          <w:b/>
          <w:bCs/>
        </w:rPr>
        <w:t>daarom</w:t>
      </w:r>
      <w:r w:rsidR="00D54B4C">
        <w:rPr>
          <w:b/>
          <w:bCs/>
        </w:rPr>
        <w:t xml:space="preserve"> waar nodig</w:t>
      </w:r>
      <w:r w:rsidRPr="00390405">
        <w:rPr>
          <w:b/>
          <w:bCs/>
        </w:rPr>
        <w:t xml:space="preserve"> aan</w:t>
      </w:r>
      <w:r w:rsidR="0024141A">
        <w:rPr>
          <w:b/>
          <w:bCs/>
        </w:rPr>
        <w:t>.</w:t>
      </w:r>
    </w:p>
    <w:p w14:paraId="0311EBD3" w14:textId="77777777" w:rsidR="00921CA9" w:rsidRDefault="00921CA9" w:rsidP="00A77762">
      <w:pPr>
        <w:rPr>
          <w:b/>
          <w:bCs/>
          <w:color w:val="2E3093"/>
          <w:sz w:val="24"/>
          <w:szCs w:val="24"/>
        </w:rPr>
      </w:pPr>
    </w:p>
    <w:p w14:paraId="423EDA80" w14:textId="1D3E88C7" w:rsidR="00A77762" w:rsidRPr="00BC707F" w:rsidRDefault="00A77762" w:rsidP="00A77762">
      <w:pPr>
        <w:rPr>
          <w:b/>
          <w:bCs/>
          <w:color w:val="2E3093"/>
          <w:sz w:val="24"/>
          <w:szCs w:val="24"/>
        </w:rPr>
      </w:pPr>
      <w:r w:rsidRPr="00BC707F">
        <w:rPr>
          <w:b/>
          <w:bCs/>
          <w:color w:val="2E3093"/>
          <w:sz w:val="24"/>
          <w:szCs w:val="24"/>
        </w:rPr>
        <w:t>Aanpassen van dit voorbeelddocument</w:t>
      </w:r>
    </w:p>
    <w:p w14:paraId="00513852" w14:textId="77777777" w:rsidR="00A77762" w:rsidRPr="0056395F" w:rsidRDefault="00A77762" w:rsidP="00A77762">
      <w:pPr>
        <w:spacing w:line="240" w:lineRule="auto"/>
      </w:pPr>
      <w:r w:rsidRPr="0056395F">
        <w:t>Let bij het aanpassen van het document op het volgende:</w:t>
      </w:r>
    </w:p>
    <w:p w14:paraId="46EA50C5" w14:textId="77777777" w:rsidR="00A77762" w:rsidRPr="0056395F" w:rsidRDefault="00A77762" w:rsidP="00A77762">
      <w:pPr>
        <w:spacing w:line="240" w:lineRule="auto"/>
      </w:pPr>
    </w:p>
    <w:p w14:paraId="1DFFF037" w14:textId="77777777" w:rsidR="00A77762" w:rsidRDefault="00A77762" w:rsidP="00A77762">
      <w:pPr>
        <w:pStyle w:val="Lijstalinea"/>
        <w:numPr>
          <w:ilvl w:val="0"/>
          <w:numId w:val="3"/>
        </w:numPr>
      </w:pPr>
      <w:r w:rsidRPr="00E009BD">
        <w:t>Geel gearceerde teksten moet je vervangen door eigen tekst.  </w:t>
      </w:r>
    </w:p>
    <w:p w14:paraId="7EAF20EE" w14:textId="7DC4C1F8" w:rsidR="00A77762" w:rsidRPr="0056395F" w:rsidRDefault="000531D7" w:rsidP="00A77762">
      <w:pPr>
        <w:pStyle w:val="Lijstalinea"/>
        <w:numPr>
          <w:ilvl w:val="0"/>
          <w:numId w:val="3"/>
        </w:numPr>
      </w:pPr>
      <w:r>
        <w:t xml:space="preserve">Toelichting bij </w:t>
      </w:r>
      <w:r w:rsidR="00D54B4C">
        <w:t>vragen</w:t>
      </w:r>
      <w:r>
        <w:t xml:space="preserve"> kun je verwijderen.</w:t>
      </w:r>
    </w:p>
    <w:p w14:paraId="1F8F3815" w14:textId="77777777" w:rsidR="00A77762" w:rsidRDefault="00A77762" w:rsidP="00A77762">
      <w:pPr>
        <w:spacing w:line="240" w:lineRule="auto"/>
      </w:pPr>
    </w:p>
    <w:p w14:paraId="54674D94" w14:textId="77777777" w:rsidR="00A77762" w:rsidRPr="00BC707F" w:rsidRDefault="00A77762" w:rsidP="00A77762">
      <w:pPr>
        <w:rPr>
          <w:b/>
          <w:bCs/>
          <w:color w:val="2E3093"/>
          <w:sz w:val="24"/>
          <w:szCs w:val="24"/>
        </w:rPr>
      </w:pPr>
      <w:r w:rsidRPr="00BC707F">
        <w:rPr>
          <w:b/>
          <w:bCs/>
          <w:color w:val="2E3093"/>
          <w:sz w:val="24"/>
          <w:szCs w:val="24"/>
        </w:rPr>
        <w:t>Totstandkoming</w:t>
      </w:r>
    </w:p>
    <w:p w14:paraId="1A17F957" w14:textId="77777777" w:rsidR="00A77762" w:rsidRDefault="00A77762" w:rsidP="00A77762">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 xml:space="preserve">Dit voorbeelddocument is samengesteld door Kennisnet. </w:t>
      </w:r>
    </w:p>
    <w:p w14:paraId="24C53887" w14:textId="77777777" w:rsidR="00A77762" w:rsidRPr="0056395F" w:rsidRDefault="00A77762" w:rsidP="00A77762">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3D16562E" w14:textId="77777777" w:rsidR="00A77762" w:rsidRPr="00BC707F" w:rsidRDefault="00A77762" w:rsidP="00A77762">
      <w:pPr>
        <w:rPr>
          <w:b/>
          <w:bCs/>
          <w:color w:val="2E3093"/>
          <w:sz w:val="24"/>
          <w:szCs w:val="24"/>
        </w:rPr>
      </w:pPr>
      <w:r w:rsidRPr="00BC707F">
        <w:rPr>
          <w:b/>
          <w:bCs/>
          <w:color w:val="2E3093"/>
          <w:sz w:val="24"/>
          <w:szCs w:val="24"/>
        </w:rPr>
        <w:t>Sommige rechten voorbehouden </w:t>
      </w:r>
    </w:p>
    <w:p w14:paraId="1CF4F2F6" w14:textId="77777777" w:rsidR="00A77762" w:rsidRPr="0056395F" w:rsidRDefault="00A77762" w:rsidP="00A77762">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7C198F72" w14:textId="77777777" w:rsidR="00A77762" w:rsidRPr="0056395F" w:rsidRDefault="00A77762" w:rsidP="00A77762">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BA0FE93" w14:textId="77777777" w:rsidR="00A77762" w:rsidRPr="0056395F" w:rsidRDefault="00A77762" w:rsidP="00A77762">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59CDC541" wp14:editId="461523BB">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6A533879" w14:textId="77777777" w:rsidR="00A77762" w:rsidRPr="0056395F" w:rsidRDefault="00A77762" w:rsidP="00A77762">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15AA6987" w14:textId="42C95930" w:rsidR="00A77762" w:rsidRPr="001F0939" w:rsidRDefault="00A77762" w:rsidP="00A77762">
      <w:pPr>
        <w:pStyle w:val="paragraph"/>
        <w:spacing w:before="0" w:beforeAutospacing="0" w:after="0" w:afterAutospacing="0"/>
        <w:textAlignment w:val="baseline"/>
      </w:pPr>
      <w:r w:rsidRPr="0056395F">
        <w:rPr>
          <w:rStyle w:val="normaltextrun"/>
          <w:rFonts w:ascii="Open Sans" w:hAnsi="Open Sans" w:cs="Open Sans"/>
          <w:sz w:val="20"/>
          <w:szCs w:val="20"/>
        </w:rPr>
        <w:t>Dit template is opgesteld door Kennisnet en</w:t>
      </w:r>
      <w:r>
        <w:rPr>
          <w:rStyle w:val="normaltextrun"/>
          <w:rFonts w:ascii="Open Sans" w:hAnsi="Open Sans" w:cs="Open Sans"/>
          <w:sz w:val="20"/>
          <w:szCs w:val="20"/>
        </w:rPr>
        <w:t xml:space="preserve"> </w:t>
      </w:r>
      <w:r w:rsidRPr="0056395F">
        <w:rPr>
          <w:rStyle w:val="normaltextrun"/>
          <w:rFonts w:ascii="Open Sans" w:hAnsi="Open Sans" w:cs="Open Sans"/>
          <w:sz w:val="20"/>
          <w:szCs w:val="20"/>
        </w:rPr>
        <w:t xml:space="preserve">verschijnt onder de licentie </w:t>
      </w:r>
      <w:hyperlink r:id="rId20"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459F2547" w14:textId="77777777" w:rsidR="00A77762" w:rsidRDefault="00A77762" w:rsidP="00A77762">
      <w:pPr>
        <w:rPr>
          <w:b/>
          <w:bCs/>
          <w:color w:val="2E3093"/>
          <w:sz w:val="24"/>
          <w:szCs w:val="24"/>
        </w:rPr>
      </w:pPr>
    </w:p>
    <w:p w14:paraId="0565E858" w14:textId="77777777" w:rsidR="00A77762" w:rsidRPr="0056395F" w:rsidRDefault="00A77762" w:rsidP="00A77762">
      <w:pPr>
        <w:rPr>
          <w:b/>
          <w:bCs/>
          <w:color w:val="2E3093"/>
          <w:sz w:val="24"/>
          <w:szCs w:val="24"/>
        </w:rPr>
      </w:pPr>
      <w:r w:rsidRPr="0056395F">
        <w:rPr>
          <w:b/>
          <w:bCs/>
          <w:color w:val="2E3093"/>
          <w:sz w:val="24"/>
          <w:szCs w:val="24"/>
        </w:rPr>
        <w:t>Vragen?</w:t>
      </w:r>
    </w:p>
    <w:p w14:paraId="318F1963" w14:textId="77777777" w:rsidR="00A77762" w:rsidRDefault="00A77762" w:rsidP="00A77762">
      <w:pPr>
        <w:spacing w:line="240" w:lineRule="auto"/>
      </w:pPr>
      <w:r w:rsidRPr="0056395F">
        <w:t xml:space="preserve">Heb je vragen over dit voorbeelddocument? Kijk voor meer informatie op </w:t>
      </w:r>
      <w:hyperlink r:id="rId21" w:history="1">
        <w:r w:rsidRPr="00526E2D">
          <w:rPr>
            <w:rStyle w:val="Hyperlink"/>
            <w:rFonts w:eastAsia="Times New Roman" w:cs="Open Sans"/>
            <w:iCs/>
            <w:color w:val="00B0F0"/>
          </w:rPr>
          <w:t>www.kennisnet.nl/artificial-intelligence</w:t>
        </w:r>
      </w:hyperlink>
      <w:r w:rsidRPr="00B547CB">
        <w:rPr>
          <w:rStyle w:val="normaltextrun"/>
          <w:rFonts w:eastAsia="Times New Roman" w:cs="Open Sans"/>
          <w:i/>
          <w:iCs/>
          <w:color w:val="00B0F0"/>
        </w:rPr>
        <w:t xml:space="preserve"> </w:t>
      </w:r>
      <w:r w:rsidRPr="00B547CB">
        <w:t>of</w:t>
      </w:r>
      <w:r w:rsidRPr="0056395F">
        <w:t xml:space="preserve"> stuur een mail naar </w:t>
      </w:r>
      <w:hyperlink r:id="rId22" w:history="1">
        <w:r w:rsidRPr="00526E2D">
          <w:rPr>
            <w:rStyle w:val="Hyperlink"/>
            <w:rFonts w:eastAsia="Times New Roman" w:cs="Open Sans"/>
            <w:iCs/>
            <w:color w:val="00B0F0"/>
          </w:rPr>
          <w:t>helpdesk@kennisnet.nl</w:t>
        </w:r>
      </w:hyperlink>
      <w:r w:rsidRPr="00B547CB">
        <w:rPr>
          <w:rStyle w:val="normaltextrun"/>
          <w:rFonts w:eastAsia="Times New Roman" w:cs="Open Sans"/>
          <w:i/>
          <w:iCs/>
          <w:color w:val="00B0F0"/>
        </w:rPr>
        <w:t>.</w:t>
      </w:r>
      <w:r w:rsidRPr="0056395F">
        <w:t xml:space="preserve"> </w:t>
      </w:r>
    </w:p>
    <w:p w14:paraId="7EBCF0DA" w14:textId="5064B349" w:rsidR="00BC707F" w:rsidRPr="00390405" w:rsidRDefault="00BC707F" w:rsidP="00BC707F">
      <w:pPr>
        <w:spacing w:line="240" w:lineRule="auto"/>
      </w:pPr>
      <w:r w:rsidRPr="00390405">
        <w:t xml:space="preserve"> </w:t>
      </w:r>
    </w:p>
    <w:p w14:paraId="3170E49D" w14:textId="77777777" w:rsidR="00BC707F" w:rsidRPr="00390405" w:rsidRDefault="00BC707F" w:rsidP="00BC707F">
      <w:pPr>
        <w:spacing w:line="240" w:lineRule="auto"/>
      </w:pPr>
    </w:p>
    <w:p w14:paraId="22AF016A" w14:textId="77777777" w:rsidR="00BC707F" w:rsidRPr="00390405"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390405" w:rsidRDefault="00F37AED" w:rsidP="00F37AED"/>
    <w:p w14:paraId="3C2BFA8C" w14:textId="77777777" w:rsidR="00F37AED" w:rsidRPr="00390405" w:rsidRDefault="00F37AED" w:rsidP="00C842E8"/>
    <w:p w14:paraId="069B9E78" w14:textId="77777777" w:rsidR="00BC707F" w:rsidRPr="00390405" w:rsidRDefault="00BC707F">
      <w:pPr>
        <w:spacing w:line="240" w:lineRule="auto"/>
        <w:rPr>
          <w:b/>
          <w:bCs/>
          <w:color w:val="2E3093"/>
          <w:sz w:val="32"/>
          <w:szCs w:val="32"/>
        </w:rPr>
      </w:pPr>
      <w:r w:rsidRPr="00390405">
        <w:rPr>
          <w:b/>
          <w:bCs/>
          <w:color w:val="2E3093"/>
          <w:sz w:val="32"/>
          <w:szCs w:val="32"/>
        </w:rPr>
        <w:br w:type="page"/>
      </w:r>
    </w:p>
    <w:bookmarkEnd w:id="1"/>
    <w:p w14:paraId="678DCDE2" w14:textId="52CBA45A" w:rsidR="00D54B4C" w:rsidRDefault="00D54B4C" w:rsidP="00D54B4C">
      <w:pPr>
        <w:pStyle w:val="Kop1"/>
      </w:pPr>
      <w:r>
        <w:lastRenderedPageBreak/>
        <w:t>Vragenlijst leraren</w:t>
      </w:r>
    </w:p>
    <w:p w14:paraId="10EF94A3" w14:textId="77777777" w:rsidR="00EC7023" w:rsidRPr="00B20CD2" w:rsidRDefault="00EC7023" w:rsidP="00EC7023">
      <w:pPr>
        <w:widowControl w:val="0"/>
        <w:rPr>
          <w:b/>
          <w:bCs/>
          <w:i/>
          <w:iCs/>
          <w:color w:val="2E3093"/>
        </w:rPr>
      </w:pPr>
      <w:r w:rsidRPr="00B20CD2">
        <w:rPr>
          <w:b/>
          <w:bCs/>
          <w:i/>
          <w:iCs/>
          <w:color w:val="2E3093"/>
        </w:rPr>
        <w:t>Toelichting</w:t>
      </w:r>
    </w:p>
    <w:p w14:paraId="5225F240" w14:textId="0684E894" w:rsidR="00EC7023" w:rsidRPr="00B20CD2" w:rsidRDefault="00EC7023" w:rsidP="00EC7023">
      <w:pPr>
        <w:widowControl w:val="0"/>
        <w:numPr>
          <w:ilvl w:val="0"/>
          <w:numId w:val="6"/>
        </w:numPr>
        <w:spacing w:line="300" w:lineRule="auto"/>
        <w:rPr>
          <w:i/>
          <w:iCs/>
          <w:color w:val="2E3093"/>
        </w:rPr>
      </w:pPr>
      <w:r w:rsidRPr="00EC7023">
        <w:rPr>
          <w:i/>
          <w:iCs/>
          <w:color w:val="2E3093"/>
        </w:rPr>
        <w:t>Onderstaande vragen kun je gebruiken voor het opstellen van een vragenlijst voor leraren</w:t>
      </w:r>
      <w:r w:rsidRPr="00B20CD2">
        <w:rPr>
          <w:i/>
          <w:iCs/>
          <w:color w:val="2E3093"/>
        </w:rPr>
        <w:t>.</w:t>
      </w:r>
    </w:p>
    <w:p w14:paraId="46CA4358" w14:textId="77A1667B" w:rsidR="00D54B4C" w:rsidRPr="00EC7023" w:rsidRDefault="00EC7023" w:rsidP="00D54B4C">
      <w:pPr>
        <w:widowControl w:val="0"/>
        <w:numPr>
          <w:ilvl w:val="0"/>
          <w:numId w:val="6"/>
        </w:numPr>
        <w:spacing w:line="300" w:lineRule="auto"/>
        <w:rPr>
          <w:i/>
          <w:iCs/>
          <w:color w:val="2E3093"/>
        </w:rPr>
      </w:pPr>
      <w:bookmarkStart w:id="2" w:name="_heading=h.c2h9gomhiull"/>
      <w:bookmarkEnd w:id="2"/>
      <w:r>
        <w:rPr>
          <w:i/>
          <w:iCs/>
          <w:color w:val="2E3093"/>
        </w:rPr>
        <w:t>Je kunt vragen wijzigen en toevoegen. Hou</w:t>
      </w:r>
      <w:r w:rsidR="00DE6590">
        <w:rPr>
          <w:i/>
          <w:iCs/>
          <w:color w:val="2E3093"/>
        </w:rPr>
        <w:t>d</w:t>
      </w:r>
      <w:r>
        <w:rPr>
          <w:i/>
          <w:iCs/>
          <w:color w:val="2E3093"/>
        </w:rPr>
        <w:t xml:space="preserve"> er rekening mee dat kortere vragenlijst in de regel vaker volledig worden ingevuld dan lange.</w:t>
      </w:r>
    </w:p>
    <w:p w14:paraId="21FD5A68" w14:textId="4255904E" w:rsidR="00781F99" w:rsidRPr="00781F99" w:rsidRDefault="00D54B4C" w:rsidP="00D54B4C">
      <w:pPr>
        <w:pStyle w:val="Kop2"/>
        <w:numPr>
          <w:ilvl w:val="0"/>
          <w:numId w:val="0"/>
        </w:numPr>
        <w:ind w:left="576" w:hanging="576"/>
      </w:pPr>
      <w:r>
        <w:t xml:space="preserve">1. </w:t>
      </w:r>
      <w:r w:rsidRPr="00D54B4C">
        <w:t xml:space="preserve">Maak je voor je (school)werk gebruik van generatieve AI? </w:t>
      </w:r>
    </w:p>
    <w:p w14:paraId="5D4D57A6" w14:textId="77777777" w:rsidR="00D54B4C" w:rsidRPr="00D54B4C" w:rsidRDefault="00D54B4C" w:rsidP="003B2451">
      <w:pPr>
        <w:pStyle w:val="Lijstalinea"/>
        <w:numPr>
          <w:ilvl w:val="0"/>
          <w:numId w:val="5"/>
        </w:numPr>
        <w:spacing w:line="276" w:lineRule="auto"/>
      </w:pPr>
      <w:r w:rsidRPr="00D54B4C">
        <w:t>Ja</w:t>
      </w:r>
    </w:p>
    <w:p w14:paraId="555CA9A2" w14:textId="40EB0C86" w:rsidR="00D54B4C" w:rsidRPr="00D54B4C" w:rsidRDefault="00D54B4C" w:rsidP="003B2451">
      <w:pPr>
        <w:pStyle w:val="Lijstalinea"/>
        <w:numPr>
          <w:ilvl w:val="0"/>
          <w:numId w:val="5"/>
        </w:numPr>
        <w:spacing w:line="276" w:lineRule="auto"/>
      </w:pPr>
      <w:r w:rsidRPr="00D54B4C">
        <w:t>Nee</w:t>
      </w:r>
    </w:p>
    <w:p w14:paraId="0A226431" w14:textId="02B4A521" w:rsidR="00D54B4C" w:rsidRPr="00781F99" w:rsidRDefault="00D54B4C" w:rsidP="00D54B4C">
      <w:pPr>
        <w:pStyle w:val="Kop2"/>
        <w:numPr>
          <w:ilvl w:val="0"/>
          <w:numId w:val="0"/>
        </w:numPr>
        <w:ind w:left="576" w:hanging="576"/>
      </w:pPr>
      <w:r>
        <w:t xml:space="preserve">2. </w:t>
      </w:r>
      <w:r w:rsidRPr="00D54B4C">
        <w:t>Hoe</w:t>
      </w:r>
      <w:r>
        <w:t xml:space="preserve"> </w:t>
      </w:r>
      <w:r w:rsidRPr="00D54B4C">
        <w:t>v</w:t>
      </w:r>
      <w:r>
        <w:t>aak</w:t>
      </w:r>
      <w:r w:rsidRPr="00D54B4C">
        <w:t xml:space="preserve"> maak je gebruik van generatieve AI? </w:t>
      </w:r>
    </w:p>
    <w:p w14:paraId="646A572F" w14:textId="71E78F9D" w:rsidR="00D54B4C" w:rsidRPr="00D54B4C" w:rsidRDefault="00D54B4C" w:rsidP="003B2451">
      <w:pPr>
        <w:pStyle w:val="Lijstalinea"/>
        <w:numPr>
          <w:ilvl w:val="0"/>
          <w:numId w:val="5"/>
        </w:numPr>
        <w:spacing w:line="276" w:lineRule="auto"/>
      </w:pPr>
      <w:r>
        <w:t>Elke dag</w:t>
      </w:r>
    </w:p>
    <w:p w14:paraId="5E9F866E" w14:textId="4D850543" w:rsidR="00D54B4C" w:rsidRDefault="00D54B4C" w:rsidP="003B2451">
      <w:pPr>
        <w:pStyle w:val="Lijstalinea"/>
        <w:numPr>
          <w:ilvl w:val="0"/>
          <w:numId w:val="5"/>
        </w:numPr>
        <w:spacing w:line="276" w:lineRule="auto"/>
      </w:pPr>
      <w:r>
        <w:t>Elke week</w:t>
      </w:r>
    </w:p>
    <w:p w14:paraId="26D9E650" w14:textId="2DC08921" w:rsidR="00D54B4C" w:rsidRDefault="00D54B4C" w:rsidP="003B2451">
      <w:pPr>
        <w:pStyle w:val="Lijstalinea"/>
        <w:numPr>
          <w:ilvl w:val="0"/>
          <w:numId w:val="5"/>
        </w:numPr>
        <w:spacing w:line="276" w:lineRule="auto"/>
      </w:pPr>
      <w:r>
        <w:t>Elke maand</w:t>
      </w:r>
    </w:p>
    <w:p w14:paraId="46D2A5E9" w14:textId="3C89B2FD" w:rsidR="00D54B4C" w:rsidRDefault="00D54B4C" w:rsidP="003B2451">
      <w:pPr>
        <w:pStyle w:val="Lijstalinea"/>
        <w:spacing w:line="276" w:lineRule="auto"/>
      </w:pPr>
      <w:r>
        <w:t>Minder dan eens per maand</w:t>
      </w:r>
    </w:p>
    <w:p w14:paraId="37C4DE7E" w14:textId="4264E160" w:rsidR="00E4F303" w:rsidRDefault="603A70B0" w:rsidP="003B2451">
      <w:pPr>
        <w:pStyle w:val="Lijstalinea"/>
        <w:spacing w:line="276" w:lineRule="auto"/>
      </w:pPr>
      <w:r>
        <w:t>Ik maak geen gebruik van generatieve AI</w:t>
      </w:r>
    </w:p>
    <w:p w14:paraId="0E379992" w14:textId="3A4196F2" w:rsidR="00D54B4C" w:rsidRPr="00781F99" w:rsidRDefault="00D54B4C" w:rsidP="00D54B4C">
      <w:pPr>
        <w:pStyle w:val="Kop2"/>
        <w:numPr>
          <w:ilvl w:val="0"/>
          <w:numId w:val="0"/>
        </w:numPr>
        <w:ind w:left="576" w:hanging="576"/>
      </w:pPr>
      <w:r>
        <w:t xml:space="preserve">3. </w:t>
      </w:r>
      <w:r w:rsidRPr="00D54B4C">
        <w:t xml:space="preserve">Waar gebruik je </w:t>
      </w:r>
      <w:r w:rsidR="2029C1BB">
        <w:t xml:space="preserve">generatieve </w:t>
      </w:r>
      <w:r w:rsidRPr="00D54B4C">
        <w:t>AI voor tijdens je werk? (</w:t>
      </w:r>
      <w:proofErr w:type="gramStart"/>
      <w:r w:rsidR="003B2451">
        <w:t>m</w:t>
      </w:r>
      <w:r w:rsidRPr="00D54B4C">
        <w:t>eerdere</w:t>
      </w:r>
      <w:proofErr w:type="gramEnd"/>
      <w:r w:rsidRPr="00D54B4C">
        <w:t xml:space="preserve"> antwoorden mogelijk)</w:t>
      </w:r>
    </w:p>
    <w:p w14:paraId="5527EA9B" w14:textId="345E0F98" w:rsidR="00D54B4C" w:rsidRPr="00D54B4C" w:rsidRDefault="00D54B4C" w:rsidP="003B2451">
      <w:pPr>
        <w:pStyle w:val="Lijstalinea"/>
        <w:numPr>
          <w:ilvl w:val="0"/>
          <w:numId w:val="5"/>
        </w:numPr>
        <w:spacing w:line="276" w:lineRule="auto"/>
      </w:pPr>
      <w:r w:rsidRPr="00D54B4C">
        <w:t>Lessen ontwerpen</w:t>
      </w:r>
    </w:p>
    <w:p w14:paraId="7760328B" w14:textId="77777777" w:rsidR="00D54B4C" w:rsidRPr="00D54B4C" w:rsidRDefault="00D54B4C" w:rsidP="003B2451">
      <w:pPr>
        <w:pStyle w:val="Lijstalinea"/>
        <w:numPr>
          <w:ilvl w:val="0"/>
          <w:numId w:val="5"/>
        </w:numPr>
        <w:spacing w:line="276" w:lineRule="auto"/>
      </w:pPr>
      <w:r w:rsidRPr="00D54B4C">
        <w:t>Feedback geven</w:t>
      </w:r>
    </w:p>
    <w:p w14:paraId="407FF076" w14:textId="77777777" w:rsidR="00D54B4C" w:rsidRPr="00D54B4C" w:rsidRDefault="00D54B4C" w:rsidP="003B2451">
      <w:pPr>
        <w:pStyle w:val="Lijstalinea"/>
        <w:numPr>
          <w:ilvl w:val="0"/>
          <w:numId w:val="5"/>
        </w:numPr>
        <w:spacing w:line="276" w:lineRule="auto"/>
      </w:pPr>
      <w:r w:rsidRPr="00D54B4C">
        <w:t>Toetsopgaven bedenken</w:t>
      </w:r>
    </w:p>
    <w:p w14:paraId="0738C35A" w14:textId="77777777" w:rsidR="00D54B4C" w:rsidRPr="00D54B4C" w:rsidRDefault="00D54B4C" w:rsidP="003B2451">
      <w:pPr>
        <w:pStyle w:val="Lijstalinea"/>
        <w:numPr>
          <w:ilvl w:val="0"/>
          <w:numId w:val="5"/>
        </w:numPr>
        <w:spacing w:line="276" w:lineRule="auto"/>
      </w:pPr>
      <w:r w:rsidRPr="00D54B4C">
        <w:t>Teksten schrijven</w:t>
      </w:r>
    </w:p>
    <w:p w14:paraId="27AAF710" w14:textId="77777777" w:rsidR="00B16F6E" w:rsidRDefault="00D54B4C" w:rsidP="003B2451">
      <w:pPr>
        <w:pStyle w:val="Lijstalinea"/>
        <w:numPr>
          <w:ilvl w:val="0"/>
          <w:numId w:val="5"/>
        </w:numPr>
        <w:spacing w:line="276" w:lineRule="auto"/>
      </w:pPr>
      <w:r w:rsidRPr="00D54B4C">
        <w:t>Afbeeldingen maken</w:t>
      </w:r>
    </w:p>
    <w:p w14:paraId="7DB2818E" w14:textId="781AEDA9" w:rsidR="003F0A06" w:rsidRDefault="003F0A06" w:rsidP="003F0A06">
      <w:pPr>
        <w:pStyle w:val="Lijstalinea"/>
        <w:numPr>
          <w:ilvl w:val="0"/>
          <w:numId w:val="5"/>
        </w:numPr>
        <w:spacing w:line="276" w:lineRule="auto"/>
      </w:pPr>
      <w:r w:rsidRPr="00C86EF8">
        <w:rPr>
          <w:highlight w:val="yellow"/>
        </w:rPr>
        <w:t>&lt;</w:t>
      </w:r>
      <w:proofErr w:type="gramStart"/>
      <w:r w:rsidRPr="00C86EF8">
        <w:rPr>
          <w:highlight w:val="yellow"/>
        </w:rPr>
        <w:t>vul</w:t>
      </w:r>
      <w:proofErr w:type="gramEnd"/>
      <w:r w:rsidRPr="00C86EF8">
        <w:rPr>
          <w:highlight w:val="yellow"/>
        </w:rPr>
        <w:t xml:space="preserve"> eventueel aan&gt;</w:t>
      </w:r>
    </w:p>
    <w:p w14:paraId="3B61CF4E" w14:textId="32BA5DEF" w:rsidR="164CBDE8" w:rsidRDefault="00D54B4C" w:rsidP="164CBDE8">
      <w:pPr>
        <w:pStyle w:val="Lijstalinea"/>
        <w:numPr>
          <w:ilvl w:val="0"/>
          <w:numId w:val="5"/>
        </w:numPr>
        <w:spacing w:line="276" w:lineRule="auto"/>
      </w:pPr>
      <w:r>
        <w:t>Anders, namelijk</w:t>
      </w:r>
      <w:r w:rsidR="028AAA55">
        <w:t>:</w:t>
      </w:r>
    </w:p>
    <w:p w14:paraId="48695463" w14:textId="135ADA2A" w:rsidR="17633C92" w:rsidRDefault="17633C92" w:rsidP="164CBDE8">
      <w:pPr>
        <w:pStyle w:val="Kop2"/>
        <w:numPr>
          <w:ilvl w:val="0"/>
          <w:numId w:val="0"/>
        </w:numPr>
      </w:pPr>
      <w:r>
        <w:t>4. Wa</w:t>
      </w:r>
      <w:r w:rsidR="246CD7A2">
        <w:t xml:space="preserve">t is voor jou de belangrijkste reden om </w:t>
      </w:r>
      <w:r w:rsidR="4E9A5B2E">
        <w:t xml:space="preserve">generatieve </w:t>
      </w:r>
      <w:r w:rsidR="246CD7A2">
        <w:t>AI te gebruiken bij je werk?</w:t>
      </w:r>
    </w:p>
    <w:p w14:paraId="0CCDE0BB" w14:textId="42BD74DC" w:rsidR="42A491B1" w:rsidRDefault="42A491B1" w:rsidP="0078290B">
      <w:pPr>
        <w:numPr>
          <w:ilvl w:val="0"/>
          <w:numId w:val="5"/>
        </w:numPr>
      </w:pPr>
      <w:r w:rsidRPr="164CBDE8">
        <w:t>Tijd besparen</w:t>
      </w:r>
      <w:r w:rsidR="337E383F" w:rsidRPr="164CBDE8">
        <w:t xml:space="preserve"> </w:t>
      </w:r>
    </w:p>
    <w:p w14:paraId="311184FC" w14:textId="468E9022" w:rsidR="42A491B1" w:rsidRDefault="42A491B1" w:rsidP="0078290B">
      <w:pPr>
        <w:numPr>
          <w:ilvl w:val="0"/>
          <w:numId w:val="5"/>
        </w:numPr>
      </w:pPr>
      <w:r w:rsidRPr="164CBDE8">
        <w:t xml:space="preserve">Het helpt me om </w:t>
      </w:r>
      <w:r w:rsidR="67118523" w:rsidRPr="164CBDE8">
        <w:t xml:space="preserve">snel </w:t>
      </w:r>
      <w:r w:rsidRPr="164CBDE8">
        <w:t xml:space="preserve">aan een taak te beginnen </w:t>
      </w:r>
    </w:p>
    <w:p w14:paraId="3CBBA6A9" w14:textId="2C0357B1" w:rsidR="42A491B1" w:rsidRDefault="42A491B1" w:rsidP="0078290B">
      <w:pPr>
        <w:numPr>
          <w:ilvl w:val="0"/>
          <w:numId w:val="5"/>
        </w:numPr>
      </w:pPr>
      <w:r w:rsidRPr="164CBDE8">
        <w:t xml:space="preserve">Vergroot werkplezier </w:t>
      </w:r>
    </w:p>
    <w:p w14:paraId="548C325A" w14:textId="0822D34B" w:rsidR="42A491B1" w:rsidRDefault="42A491B1" w:rsidP="0078290B">
      <w:pPr>
        <w:numPr>
          <w:ilvl w:val="0"/>
          <w:numId w:val="5"/>
        </w:numPr>
      </w:pPr>
      <w:r w:rsidRPr="164CBDE8">
        <w:t xml:space="preserve">Het brengt me op originele ideeën </w:t>
      </w:r>
    </w:p>
    <w:p w14:paraId="19ADD084" w14:textId="772F70F5" w:rsidR="49BD3449" w:rsidRDefault="49BD3449" w:rsidP="0078290B">
      <w:pPr>
        <w:numPr>
          <w:ilvl w:val="0"/>
          <w:numId w:val="5"/>
        </w:numPr>
      </w:pPr>
      <w:r w:rsidRPr="164CBDE8">
        <w:t xml:space="preserve">Taal en kwaliteit </w:t>
      </w:r>
      <w:r w:rsidR="00B06982">
        <w:t xml:space="preserve">van een tekst </w:t>
      </w:r>
      <w:r w:rsidRPr="164CBDE8">
        <w:t>verbeteren</w:t>
      </w:r>
    </w:p>
    <w:p w14:paraId="264259BA" w14:textId="0ED64642" w:rsidR="00B06982" w:rsidRDefault="00B06982" w:rsidP="00B06982">
      <w:pPr>
        <w:pStyle w:val="Lijstalinea"/>
        <w:numPr>
          <w:ilvl w:val="0"/>
          <w:numId w:val="5"/>
        </w:numPr>
        <w:spacing w:line="276" w:lineRule="auto"/>
      </w:pPr>
      <w:r w:rsidRPr="00C86EF8">
        <w:rPr>
          <w:highlight w:val="yellow"/>
        </w:rPr>
        <w:t>&lt;</w:t>
      </w:r>
      <w:proofErr w:type="gramStart"/>
      <w:r w:rsidRPr="00C86EF8">
        <w:rPr>
          <w:highlight w:val="yellow"/>
        </w:rPr>
        <w:t>vul</w:t>
      </w:r>
      <w:proofErr w:type="gramEnd"/>
      <w:r w:rsidRPr="00C86EF8">
        <w:rPr>
          <w:highlight w:val="yellow"/>
        </w:rPr>
        <w:t xml:space="preserve"> eventueel aan&gt;</w:t>
      </w:r>
    </w:p>
    <w:p w14:paraId="1188D26F" w14:textId="77777777" w:rsidR="00F94954" w:rsidRDefault="2D416649" w:rsidP="00F94954">
      <w:pPr>
        <w:numPr>
          <w:ilvl w:val="0"/>
          <w:numId w:val="5"/>
        </w:numPr>
      </w:pPr>
      <w:r w:rsidRPr="164CBDE8">
        <w:t xml:space="preserve">Anders, namelijk: </w:t>
      </w:r>
    </w:p>
    <w:p w14:paraId="369059DC" w14:textId="77777777" w:rsidR="001904B7" w:rsidRDefault="001904B7">
      <w:pPr>
        <w:spacing w:line="240" w:lineRule="auto"/>
      </w:pPr>
      <w:r>
        <w:br w:type="page"/>
      </w:r>
    </w:p>
    <w:p w14:paraId="7D0018C8" w14:textId="01D3D49E" w:rsidR="23DEE67E" w:rsidRDefault="23DEE67E" w:rsidP="001904B7">
      <w:pPr>
        <w:pStyle w:val="Kop1"/>
      </w:pPr>
      <w:r>
        <w:lastRenderedPageBreak/>
        <w:t>Vragenlijst leerlingen</w:t>
      </w:r>
    </w:p>
    <w:p w14:paraId="1390F9CC" w14:textId="77777777" w:rsidR="003B2451" w:rsidRPr="00B20CD2" w:rsidRDefault="003B2451" w:rsidP="003B2451">
      <w:pPr>
        <w:widowControl w:val="0"/>
        <w:rPr>
          <w:b/>
          <w:bCs/>
          <w:i/>
          <w:iCs/>
          <w:color w:val="2E3093"/>
        </w:rPr>
      </w:pPr>
      <w:r w:rsidRPr="00B20CD2">
        <w:rPr>
          <w:b/>
          <w:bCs/>
          <w:i/>
          <w:iCs/>
          <w:color w:val="2E3093"/>
        </w:rPr>
        <w:t>Toelichting</w:t>
      </w:r>
    </w:p>
    <w:p w14:paraId="3BCBBC02" w14:textId="694F9C23" w:rsidR="003B2451" w:rsidRPr="00B20CD2" w:rsidRDefault="003B2451" w:rsidP="003B2451">
      <w:pPr>
        <w:widowControl w:val="0"/>
        <w:numPr>
          <w:ilvl w:val="0"/>
          <w:numId w:val="6"/>
        </w:numPr>
        <w:spacing w:line="300" w:lineRule="auto"/>
        <w:rPr>
          <w:i/>
          <w:iCs/>
          <w:color w:val="2E3093"/>
        </w:rPr>
      </w:pPr>
      <w:r w:rsidRPr="00EC7023">
        <w:rPr>
          <w:i/>
          <w:iCs/>
          <w:color w:val="2E3093"/>
        </w:rPr>
        <w:t>Onderstaande vragen kun je gebruiken voor het opstellen van een vragenlijst voor le</w:t>
      </w:r>
      <w:r w:rsidR="00001CDA">
        <w:rPr>
          <w:i/>
          <w:iCs/>
          <w:color w:val="2E3093"/>
        </w:rPr>
        <w:t>erlingen</w:t>
      </w:r>
      <w:r w:rsidRPr="00B20CD2">
        <w:rPr>
          <w:i/>
          <w:iCs/>
          <w:color w:val="2E3093"/>
        </w:rPr>
        <w:t>.</w:t>
      </w:r>
    </w:p>
    <w:p w14:paraId="11F87BB6" w14:textId="135896D5" w:rsidR="003B2451" w:rsidRPr="00EC7023" w:rsidRDefault="003B2451" w:rsidP="2F46FAE0">
      <w:pPr>
        <w:widowControl w:val="0"/>
        <w:numPr>
          <w:ilvl w:val="0"/>
          <w:numId w:val="6"/>
        </w:numPr>
        <w:spacing w:line="300" w:lineRule="auto"/>
        <w:rPr>
          <w:i/>
          <w:iCs/>
          <w:color w:val="2E3093"/>
        </w:rPr>
      </w:pPr>
      <w:r w:rsidRPr="2F46FAE0">
        <w:rPr>
          <w:i/>
          <w:iCs/>
          <w:color w:val="2E3093"/>
        </w:rPr>
        <w:t>Je kunt vragen wijzigen en toevoegen. Hou</w:t>
      </w:r>
      <w:r w:rsidR="006A7969">
        <w:rPr>
          <w:i/>
          <w:iCs/>
          <w:color w:val="2E3093"/>
        </w:rPr>
        <w:t>d</w:t>
      </w:r>
      <w:r w:rsidRPr="2F46FAE0">
        <w:rPr>
          <w:i/>
          <w:iCs/>
          <w:color w:val="2E3093"/>
        </w:rPr>
        <w:t xml:space="preserve"> er rekening mee dat kortere vragenlijst in de regel vaker volledig worden ingevuld dan lange.</w:t>
      </w:r>
    </w:p>
    <w:p w14:paraId="1D5ED58C" w14:textId="26CD151A" w:rsidR="164CBDE8" w:rsidRDefault="164CBDE8"/>
    <w:p w14:paraId="377DC926" w14:textId="38020A91" w:rsidR="00D54B4C" w:rsidRPr="00781F99" w:rsidRDefault="00D54B4C" w:rsidP="00D54B4C">
      <w:pPr>
        <w:pStyle w:val="Kop2"/>
        <w:numPr>
          <w:ilvl w:val="0"/>
          <w:numId w:val="0"/>
        </w:numPr>
        <w:ind w:left="576" w:hanging="576"/>
      </w:pPr>
      <w:r>
        <w:t xml:space="preserve">1. Maak je voor je schoolwerk gebruik van generatieve AI? </w:t>
      </w:r>
    </w:p>
    <w:p w14:paraId="6F9A8DCB" w14:textId="77777777" w:rsidR="00D54B4C" w:rsidRPr="00D54B4C" w:rsidRDefault="00D54B4C" w:rsidP="003B2451">
      <w:pPr>
        <w:pStyle w:val="Lijstalinea"/>
        <w:numPr>
          <w:ilvl w:val="0"/>
          <w:numId w:val="5"/>
        </w:numPr>
        <w:spacing w:line="276" w:lineRule="auto"/>
      </w:pPr>
      <w:r w:rsidRPr="00D54B4C">
        <w:t>Ja</w:t>
      </w:r>
    </w:p>
    <w:p w14:paraId="173EA088" w14:textId="77777777" w:rsidR="00D54B4C" w:rsidRPr="00D54B4C" w:rsidRDefault="00D54B4C" w:rsidP="003B2451">
      <w:pPr>
        <w:pStyle w:val="Lijstalinea"/>
        <w:numPr>
          <w:ilvl w:val="0"/>
          <w:numId w:val="5"/>
        </w:numPr>
        <w:spacing w:line="276" w:lineRule="auto"/>
      </w:pPr>
      <w:r w:rsidRPr="00D54B4C">
        <w:t>Nee</w:t>
      </w:r>
    </w:p>
    <w:p w14:paraId="58A13794" w14:textId="77777777" w:rsidR="00D54B4C" w:rsidRPr="00781F99" w:rsidRDefault="00D54B4C" w:rsidP="00D54B4C">
      <w:pPr>
        <w:pStyle w:val="Kop2"/>
        <w:numPr>
          <w:ilvl w:val="0"/>
          <w:numId w:val="0"/>
        </w:numPr>
        <w:ind w:left="576" w:hanging="576"/>
      </w:pPr>
      <w:r>
        <w:t xml:space="preserve">2. </w:t>
      </w:r>
      <w:r w:rsidRPr="00D54B4C">
        <w:t>Hoe</w:t>
      </w:r>
      <w:r>
        <w:t xml:space="preserve"> </w:t>
      </w:r>
      <w:r w:rsidRPr="00D54B4C">
        <w:t>v</w:t>
      </w:r>
      <w:r>
        <w:t>aak</w:t>
      </w:r>
      <w:r w:rsidRPr="00D54B4C">
        <w:t xml:space="preserve"> maak je gebruik van generatieve AI? </w:t>
      </w:r>
    </w:p>
    <w:p w14:paraId="3BDE0F1E" w14:textId="77777777" w:rsidR="00D54B4C" w:rsidRPr="00D54B4C" w:rsidRDefault="00D54B4C" w:rsidP="003B2451">
      <w:pPr>
        <w:pStyle w:val="Lijstalinea"/>
        <w:numPr>
          <w:ilvl w:val="0"/>
          <w:numId w:val="5"/>
        </w:numPr>
        <w:spacing w:line="276" w:lineRule="auto"/>
      </w:pPr>
      <w:r>
        <w:t>Elke dag</w:t>
      </w:r>
    </w:p>
    <w:p w14:paraId="50F6D062" w14:textId="77777777" w:rsidR="00D54B4C" w:rsidRDefault="00D54B4C" w:rsidP="003B2451">
      <w:pPr>
        <w:pStyle w:val="Lijstalinea"/>
        <w:numPr>
          <w:ilvl w:val="0"/>
          <w:numId w:val="5"/>
        </w:numPr>
        <w:spacing w:line="276" w:lineRule="auto"/>
      </w:pPr>
      <w:r>
        <w:t>Elke week</w:t>
      </w:r>
    </w:p>
    <w:p w14:paraId="27A51B51" w14:textId="3AF51E1C" w:rsidR="00D54B4C" w:rsidRDefault="00D54B4C" w:rsidP="003B2451">
      <w:pPr>
        <w:pStyle w:val="Lijstalinea"/>
        <w:numPr>
          <w:ilvl w:val="0"/>
          <w:numId w:val="5"/>
        </w:numPr>
        <w:spacing w:line="276" w:lineRule="auto"/>
      </w:pPr>
      <w:r>
        <w:t>Elke maand</w:t>
      </w:r>
    </w:p>
    <w:p w14:paraId="5E7F3093" w14:textId="21DE0410" w:rsidR="00D54B4C" w:rsidRDefault="00D54B4C" w:rsidP="003B2451">
      <w:pPr>
        <w:pStyle w:val="Lijstalinea"/>
        <w:spacing w:line="276" w:lineRule="auto"/>
      </w:pPr>
      <w:r>
        <w:t>Minder dan eens per maand</w:t>
      </w:r>
    </w:p>
    <w:p w14:paraId="4841EDAC" w14:textId="1166E92C" w:rsidR="36A1A53A" w:rsidRDefault="36A1A53A" w:rsidP="003B2451">
      <w:pPr>
        <w:pStyle w:val="Lijstalinea"/>
        <w:spacing w:line="276" w:lineRule="auto"/>
      </w:pPr>
      <w:r>
        <w:t>Ik maak geen gebruik van generatieve AI</w:t>
      </w:r>
    </w:p>
    <w:p w14:paraId="435BCF4F" w14:textId="6A72D968" w:rsidR="00D54B4C" w:rsidRPr="00781F99" w:rsidRDefault="00D54B4C" w:rsidP="00D54B4C">
      <w:pPr>
        <w:pStyle w:val="Kop2"/>
        <w:numPr>
          <w:ilvl w:val="0"/>
          <w:numId w:val="0"/>
        </w:numPr>
        <w:ind w:left="576" w:hanging="576"/>
      </w:pPr>
      <w:r>
        <w:t xml:space="preserve">3. </w:t>
      </w:r>
      <w:r w:rsidR="00366889">
        <w:t xml:space="preserve">Waar gebruik je </w:t>
      </w:r>
      <w:r w:rsidR="00874794">
        <w:t xml:space="preserve">generatieve </w:t>
      </w:r>
      <w:r w:rsidR="00366889">
        <w:t xml:space="preserve">AI voor </w:t>
      </w:r>
      <w:r w:rsidR="00874794">
        <w:t>bij het maken van</w:t>
      </w:r>
      <w:r w:rsidR="00366889">
        <w:t xml:space="preserve"> </w:t>
      </w:r>
      <w:r w:rsidRPr="00D54B4C">
        <w:t xml:space="preserve">schoolwerk </w:t>
      </w:r>
      <w:r w:rsidR="00874794">
        <w:t>(meerdere antwoorden mogelijk)</w:t>
      </w:r>
      <w:r w:rsidRPr="00D54B4C">
        <w:t xml:space="preserve">? </w:t>
      </w:r>
    </w:p>
    <w:p w14:paraId="08604EE3" w14:textId="5B89E4B6" w:rsidR="00D54B4C" w:rsidRPr="00D54B4C" w:rsidRDefault="00D54B4C" w:rsidP="003B2451">
      <w:pPr>
        <w:pStyle w:val="Lijstalinea"/>
        <w:numPr>
          <w:ilvl w:val="0"/>
          <w:numId w:val="5"/>
        </w:numPr>
        <w:spacing w:line="276" w:lineRule="auto"/>
      </w:pPr>
      <w:r w:rsidRPr="00D54B4C">
        <w:t>Informatie zoeken</w:t>
      </w:r>
    </w:p>
    <w:p w14:paraId="71BF108F" w14:textId="77777777" w:rsidR="00D54B4C" w:rsidRPr="00D54B4C" w:rsidRDefault="00D54B4C" w:rsidP="003B2451">
      <w:pPr>
        <w:pStyle w:val="Lijstalinea"/>
        <w:numPr>
          <w:ilvl w:val="0"/>
          <w:numId w:val="5"/>
        </w:numPr>
        <w:spacing w:line="276" w:lineRule="auto"/>
      </w:pPr>
      <w:r w:rsidRPr="00D54B4C">
        <w:t>Extra uitleg krijgen</w:t>
      </w:r>
    </w:p>
    <w:p w14:paraId="49EB43B2" w14:textId="77777777" w:rsidR="00D54B4C" w:rsidRPr="00D54B4C" w:rsidRDefault="00D54B4C" w:rsidP="003B2451">
      <w:pPr>
        <w:pStyle w:val="Lijstalinea"/>
        <w:numPr>
          <w:ilvl w:val="0"/>
          <w:numId w:val="5"/>
        </w:numPr>
        <w:spacing w:line="276" w:lineRule="auto"/>
      </w:pPr>
      <w:r w:rsidRPr="00D54B4C">
        <w:t>Afbeeldingen maken</w:t>
      </w:r>
    </w:p>
    <w:p w14:paraId="6190E658" w14:textId="77777777" w:rsidR="00D54B4C" w:rsidRPr="00D54B4C" w:rsidRDefault="00D54B4C" w:rsidP="003B2451">
      <w:pPr>
        <w:pStyle w:val="Lijstalinea"/>
        <w:numPr>
          <w:ilvl w:val="0"/>
          <w:numId w:val="5"/>
        </w:numPr>
        <w:spacing w:line="276" w:lineRule="auto"/>
      </w:pPr>
      <w:r w:rsidRPr="00D54B4C">
        <w:t>Teksten schrijven</w:t>
      </w:r>
    </w:p>
    <w:p w14:paraId="0EE1A047" w14:textId="77777777" w:rsidR="00B16F6E" w:rsidRDefault="00D54B4C" w:rsidP="003B2451">
      <w:pPr>
        <w:pStyle w:val="Lijstalinea"/>
        <w:numPr>
          <w:ilvl w:val="0"/>
          <w:numId w:val="5"/>
        </w:numPr>
        <w:spacing w:line="276" w:lineRule="auto"/>
      </w:pPr>
      <w:r w:rsidRPr="00D54B4C">
        <w:t>Ideeën bedenken</w:t>
      </w:r>
    </w:p>
    <w:p w14:paraId="2515BC18" w14:textId="21467293" w:rsidR="00C86EF8" w:rsidRDefault="00C86EF8" w:rsidP="003B2451">
      <w:pPr>
        <w:pStyle w:val="Lijstalinea"/>
        <w:numPr>
          <w:ilvl w:val="0"/>
          <w:numId w:val="5"/>
        </w:numPr>
        <w:spacing w:line="276" w:lineRule="auto"/>
      </w:pPr>
      <w:r w:rsidRPr="00C86EF8">
        <w:rPr>
          <w:highlight w:val="yellow"/>
        </w:rPr>
        <w:t>&lt;</w:t>
      </w:r>
      <w:proofErr w:type="gramStart"/>
      <w:r w:rsidRPr="00C86EF8">
        <w:rPr>
          <w:highlight w:val="yellow"/>
        </w:rPr>
        <w:t>vul</w:t>
      </w:r>
      <w:proofErr w:type="gramEnd"/>
      <w:r w:rsidRPr="00C86EF8">
        <w:rPr>
          <w:highlight w:val="yellow"/>
        </w:rPr>
        <w:t xml:space="preserve"> eventueel aan&gt;</w:t>
      </w:r>
    </w:p>
    <w:p w14:paraId="669624DC" w14:textId="724F9327" w:rsidR="00D54B4C" w:rsidRDefault="00D54B4C" w:rsidP="003B2451">
      <w:pPr>
        <w:pStyle w:val="Lijstalinea"/>
        <w:numPr>
          <w:ilvl w:val="0"/>
          <w:numId w:val="5"/>
        </w:numPr>
        <w:spacing w:line="276" w:lineRule="auto"/>
      </w:pPr>
      <w:r>
        <w:t>Anders, namelijk:</w:t>
      </w:r>
    </w:p>
    <w:p w14:paraId="55DD4A09" w14:textId="7E6C0530" w:rsidR="00D54B4C" w:rsidRDefault="20B6634A" w:rsidP="164CBDE8">
      <w:pPr>
        <w:pStyle w:val="Kop2"/>
        <w:numPr>
          <w:ilvl w:val="0"/>
          <w:numId w:val="0"/>
        </w:numPr>
      </w:pPr>
      <w:r>
        <w:t xml:space="preserve">4. Wat is voor jou de belangrijkste reden om </w:t>
      </w:r>
      <w:r w:rsidR="63A6ECC9">
        <w:t xml:space="preserve">generatieve </w:t>
      </w:r>
      <w:r>
        <w:t>AI te gebruiken bij je schoolwerk?</w:t>
      </w:r>
    </w:p>
    <w:p w14:paraId="1967E41A" w14:textId="19901FCA" w:rsidR="00D54B4C" w:rsidRDefault="03D62031" w:rsidP="003B2451">
      <w:pPr>
        <w:pStyle w:val="Lijstalinea"/>
        <w:spacing w:line="276" w:lineRule="auto"/>
      </w:pPr>
      <w:r w:rsidRPr="164CBDE8">
        <w:t>Scheelt tijd bij huiswerk of opdrachten</w:t>
      </w:r>
    </w:p>
    <w:p w14:paraId="6D1469F5" w14:textId="257AAB72" w:rsidR="00D54B4C" w:rsidRDefault="03D62031" w:rsidP="003B2451">
      <w:pPr>
        <w:pStyle w:val="Lijstalinea"/>
        <w:spacing w:line="276" w:lineRule="auto"/>
        <w:rPr>
          <w:color w:val="000000" w:themeColor="text1"/>
        </w:rPr>
      </w:pPr>
      <w:r w:rsidRPr="164CBDE8">
        <w:rPr>
          <w:color w:val="000000" w:themeColor="text1"/>
        </w:rPr>
        <w:t xml:space="preserve">Direct antwoord op mijn vragen </w:t>
      </w:r>
    </w:p>
    <w:p w14:paraId="15D2CD9D" w14:textId="1E7AE435" w:rsidR="00D54B4C" w:rsidRDefault="03D62031" w:rsidP="003B2451">
      <w:pPr>
        <w:pStyle w:val="Lijstalinea"/>
        <w:spacing w:line="276" w:lineRule="auto"/>
        <w:rPr>
          <w:color w:val="000000" w:themeColor="text1"/>
        </w:rPr>
      </w:pPr>
      <w:r w:rsidRPr="164CBDE8">
        <w:rPr>
          <w:color w:val="000000" w:themeColor="text1"/>
        </w:rPr>
        <w:t>Geeft me een goed begin of voorbeeld</w:t>
      </w:r>
    </w:p>
    <w:p w14:paraId="7C7A6F61" w14:textId="065FF3DD" w:rsidR="00D54B4C" w:rsidRDefault="03D62031" w:rsidP="003B2451">
      <w:pPr>
        <w:pStyle w:val="Lijstalinea"/>
        <w:spacing w:line="276" w:lineRule="auto"/>
        <w:rPr>
          <w:color w:val="000000" w:themeColor="text1"/>
        </w:rPr>
      </w:pPr>
      <w:r w:rsidRPr="164CBDE8">
        <w:rPr>
          <w:color w:val="000000" w:themeColor="text1"/>
        </w:rPr>
        <w:t>Maakt teksten makkelijker of duidelijker</w:t>
      </w:r>
    </w:p>
    <w:p w14:paraId="319BC71B" w14:textId="2DA57B7D" w:rsidR="00D54B4C" w:rsidRDefault="03D62031" w:rsidP="003B2451">
      <w:pPr>
        <w:pStyle w:val="Lijstalinea"/>
        <w:spacing w:line="276" w:lineRule="auto"/>
        <w:rPr>
          <w:color w:val="000000" w:themeColor="text1"/>
        </w:rPr>
      </w:pPr>
      <w:r w:rsidRPr="164CBDE8">
        <w:rPr>
          <w:color w:val="000000" w:themeColor="text1"/>
        </w:rPr>
        <w:t>Geeft nieuwe ideeën voor opdrachten of projecten</w:t>
      </w:r>
    </w:p>
    <w:p w14:paraId="1F8315CF" w14:textId="47FD7487" w:rsidR="00D54B4C" w:rsidRDefault="00C86EF8" w:rsidP="003B2451">
      <w:pPr>
        <w:pStyle w:val="Lijstalinea"/>
        <w:spacing w:line="276" w:lineRule="auto"/>
        <w:rPr>
          <w:color w:val="000000" w:themeColor="text1"/>
        </w:rPr>
      </w:pPr>
      <w:r>
        <w:rPr>
          <w:color w:val="000000" w:themeColor="text1"/>
        </w:rPr>
        <w:t>Geeft</w:t>
      </w:r>
      <w:r w:rsidR="03D62031" w:rsidRPr="164CBDE8">
        <w:rPr>
          <w:color w:val="000000" w:themeColor="text1"/>
        </w:rPr>
        <w:t xml:space="preserve"> me feedback zodat ik beter word</w:t>
      </w:r>
    </w:p>
    <w:p w14:paraId="31DB4682" w14:textId="34828134" w:rsidR="00C86EF8" w:rsidRPr="00C86EF8" w:rsidRDefault="00C86EF8" w:rsidP="00C86EF8">
      <w:pPr>
        <w:pStyle w:val="Lijstalinea"/>
      </w:pPr>
      <w:r w:rsidRPr="00C86EF8">
        <w:rPr>
          <w:highlight w:val="yellow"/>
        </w:rPr>
        <w:t>&lt;</w:t>
      </w:r>
      <w:proofErr w:type="gramStart"/>
      <w:r w:rsidRPr="00C86EF8">
        <w:rPr>
          <w:highlight w:val="yellow"/>
        </w:rPr>
        <w:t>vul</w:t>
      </w:r>
      <w:proofErr w:type="gramEnd"/>
      <w:r w:rsidRPr="00C86EF8">
        <w:rPr>
          <w:highlight w:val="yellow"/>
        </w:rPr>
        <w:t xml:space="preserve"> eventueel aan&gt;</w:t>
      </w:r>
    </w:p>
    <w:p w14:paraId="07312725" w14:textId="03CC3074" w:rsidR="00D54B4C" w:rsidRPr="00DE6590" w:rsidRDefault="03D62031" w:rsidP="00D54B4C">
      <w:pPr>
        <w:pStyle w:val="Lijstalinea"/>
        <w:spacing w:line="276" w:lineRule="auto"/>
        <w:rPr>
          <w:color w:val="000000" w:themeColor="text1"/>
        </w:rPr>
      </w:pPr>
      <w:r w:rsidRPr="164CBDE8">
        <w:rPr>
          <w:color w:val="000000" w:themeColor="text1"/>
        </w:rPr>
        <w:t>Anders, namelijk:</w:t>
      </w:r>
    </w:p>
    <w:p w14:paraId="4E712DB3" w14:textId="77777777" w:rsidR="00781F99" w:rsidRDefault="00781F99" w:rsidP="00781F99"/>
    <w:sectPr w:rsidR="00781F99" w:rsidSect="007A7CBB">
      <w:headerReference w:type="default" r:id="rId23"/>
      <w:footerReference w:type="default" r:id="rId24"/>
      <w:headerReference w:type="first" r:id="rId25"/>
      <w:pgSz w:w="11909" w:h="16834"/>
      <w:pgMar w:top="1440" w:right="1117" w:bottom="1440" w:left="1134"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C8B72" w14:textId="77777777" w:rsidR="00F54805" w:rsidRPr="00390405" w:rsidRDefault="00F54805" w:rsidP="00E736C9">
      <w:r w:rsidRPr="00390405">
        <w:separator/>
      </w:r>
    </w:p>
  </w:endnote>
  <w:endnote w:type="continuationSeparator" w:id="0">
    <w:p w14:paraId="5A948B8C" w14:textId="77777777" w:rsidR="00F54805" w:rsidRPr="00390405" w:rsidRDefault="00F54805" w:rsidP="00E736C9">
      <w:r w:rsidRPr="00390405">
        <w:continuationSeparator/>
      </w:r>
    </w:p>
  </w:endnote>
  <w:endnote w:type="continuationNotice" w:id="1">
    <w:p w14:paraId="7DAD8337" w14:textId="77777777" w:rsidR="00F54805" w:rsidRPr="00390405" w:rsidRDefault="00F548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EndPr>
      <w:rPr>
        <w:rStyle w:val="Paginanummer"/>
      </w:rPr>
    </w:sdtEndPr>
    <w:sdtContent>
      <w:p w14:paraId="344AC7BD" w14:textId="77777777" w:rsidR="00240600" w:rsidRPr="00390405" w:rsidRDefault="00240600" w:rsidP="005A47BB">
        <w:pPr>
          <w:pStyle w:val="Voettekst"/>
          <w:framePr w:wrap="none" w:vAnchor="text" w:hAnchor="margin" w:xAlign="right" w:y="1"/>
          <w:rPr>
            <w:rStyle w:val="Paginanummer"/>
          </w:rPr>
        </w:pPr>
        <w:r w:rsidRPr="00390405">
          <w:rPr>
            <w:rStyle w:val="Paginanummer"/>
          </w:rPr>
          <w:fldChar w:fldCharType="begin"/>
        </w:r>
        <w:r w:rsidRPr="00390405">
          <w:rPr>
            <w:rStyle w:val="Paginanummer"/>
          </w:rPr>
          <w:instrText xml:space="preserve"> PAGE </w:instrText>
        </w:r>
        <w:r w:rsidRPr="00390405">
          <w:rPr>
            <w:rStyle w:val="Paginanummer"/>
          </w:rPr>
          <w:fldChar w:fldCharType="separate"/>
        </w:r>
        <w:r w:rsidR="00C17509" w:rsidRPr="00390405">
          <w:rPr>
            <w:rStyle w:val="Paginanummer"/>
          </w:rPr>
          <w:t>1</w:t>
        </w:r>
        <w:r w:rsidRPr="00390405">
          <w:rPr>
            <w:rStyle w:val="Paginanummer"/>
          </w:rPr>
          <w:fldChar w:fldCharType="end"/>
        </w:r>
      </w:p>
    </w:sdtContent>
  </w:sdt>
  <w:p w14:paraId="33DD6584" w14:textId="77777777" w:rsidR="00240600" w:rsidRPr="00390405"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390405" w14:paraId="290F8013" w14:textId="77777777" w:rsidTr="460DB803">
      <w:trPr>
        <w:trHeight w:val="300"/>
      </w:trPr>
      <w:tc>
        <w:tcPr>
          <w:tcW w:w="9765" w:type="dxa"/>
        </w:tcPr>
        <w:p w14:paraId="0376BC43" w14:textId="21D088AB" w:rsidR="4960CBC2" w:rsidRPr="00390405" w:rsidRDefault="76D537FB" w:rsidP="4960CBC2">
          <w:pPr>
            <w:pStyle w:val="Koptekst"/>
            <w:ind w:left="-115"/>
            <w:rPr>
              <w:color w:val="2E3093"/>
            </w:rPr>
          </w:pPr>
          <w:r w:rsidRPr="00390405">
            <w:rPr>
              <w:color w:val="2E3093"/>
            </w:rPr>
            <w:t>Vul hier je voettekst in</w:t>
          </w:r>
        </w:p>
      </w:tc>
      <w:tc>
        <w:tcPr>
          <w:tcW w:w="1020" w:type="dxa"/>
        </w:tcPr>
        <w:p w14:paraId="75260FA1" w14:textId="1FE9396E" w:rsidR="4960CBC2" w:rsidRPr="00390405" w:rsidRDefault="4960CBC2" w:rsidP="460DB803">
          <w:pPr>
            <w:pStyle w:val="Voettekst"/>
            <w:jc w:val="right"/>
            <w:rPr>
              <w:b/>
              <w:color w:val="2E3093"/>
            </w:rPr>
          </w:pPr>
          <w:r w:rsidRPr="00390405">
            <w:rPr>
              <w:b/>
              <w:color w:val="2E3093"/>
            </w:rPr>
            <w:fldChar w:fldCharType="begin"/>
          </w:r>
          <w:r w:rsidRPr="00390405">
            <w:instrText>PAGE</w:instrText>
          </w:r>
          <w:r w:rsidRPr="00390405">
            <w:fldChar w:fldCharType="separate"/>
          </w:r>
          <w:r w:rsidR="00B60F97" w:rsidRPr="00390405">
            <w:t>2</w:t>
          </w:r>
          <w:r w:rsidRPr="00390405">
            <w:rPr>
              <w:b/>
              <w:color w:val="2E3093"/>
            </w:rPr>
            <w:fldChar w:fldCharType="end"/>
          </w:r>
        </w:p>
      </w:tc>
    </w:tr>
  </w:tbl>
  <w:p w14:paraId="38832B9F" w14:textId="3CFBC2E5" w:rsidR="4960CBC2" w:rsidRPr="00390405" w:rsidRDefault="4960CBC2" w:rsidP="4960CBC2">
    <w:pPr>
      <w:pStyle w:val="Voettekst"/>
      <w:rPr>
        <w:color w:val="2E30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Pr="00390405" w:rsidRDefault="00A55888" w:rsidP="4960CBC2"/>
  <w:p w14:paraId="0C6D75A4" w14:textId="77777777" w:rsidR="0024596A" w:rsidRPr="00390405"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rsidRPr="00390405" w14:paraId="7EB43E87" w14:textId="77777777" w:rsidTr="06EEEAEC">
      <w:trPr>
        <w:trHeight w:val="300"/>
      </w:trPr>
      <w:tc>
        <w:tcPr>
          <w:tcW w:w="9555" w:type="dxa"/>
        </w:tcPr>
        <w:p w14:paraId="05368685" w14:textId="7D079EDC" w:rsidR="76D537FB" w:rsidRPr="00390405" w:rsidRDefault="76D537FB" w:rsidP="76D537FB">
          <w:pPr>
            <w:pStyle w:val="Koptekst"/>
            <w:ind w:left="-90" w:right="-180"/>
            <w:rPr>
              <w:color w:val="2E3093"/>
            </w:rPr>
          </w:pPr>
        </w:p>
      </w:tc>
      <w:tc>
        <w:tcPr>
          <w:tcW w:w="705" w:type="dxa"/>
        </w:tcPr>
        <w:p w14:paraId="0F53CAFB" w14:textId="0760022C" w:rsidR="76D537FB" w:rsidRPr="00390405" w:rsidRDefault="76D537FB" w:rsidP="76D537FB">
          <w:pPr>
            <w:pStyle w:val="Voettekst"/>
            <w:ind w:left="-90" w:right="-180"/>
            <w:rPr>
              <w:b/>
              <w:bCs/>
              <w:color w:val="2E3093"/>
            </w:rPr>
          </w:pPr>
          <w:r w:rsidRPr="00390405">
            <w:rPr>
              <w:b/>
              <w:bCs/>
              <w:color w:val="2E3093"/>
            </w:rPr>
            <w:fldChar w:fldCharType="begin"/>
          </w:r>
          <w:r w:rsidRPr="00390405">
            <w:instrText>PAGE</w:instrText>
          </w:r>
          <w:r w:rsidRPr="00390405">
            <w:fldChar w:fldCharType="separate"/>
          </w:r>
          <w:r w:rsidR="06EEEAEC" w:rsidRPr="00390405">
            <w:rPr>
              <w:b/>
              <w:bCs/>
              <w:color w:val="2E3093"/>
            </w:rPr>
            <w:t>3</w:t>
          </w:r>
          <w:r w:rsidRPr="00390405">
            <w:rPr>
              <w:b/>
              <w:bCs/>
              <w:color w:val="2E3093"/>
            </w:rPr>
            <w:fldChar w:fldCharType="end"/>
          </w:r>
        </w:p>
      </w:tc>
    </w:tr>
  </w:tbl>
  <w:p w14:paraId="1D8F7C73" w14:textId="4E8EF4E8" w:rsidR="00A55888" w:rsidRPr="00390405" w:rsidRDefault="00A55888" w:rsidP="07415A54">
    <w:pPr>
      <w:pStyle w:val="Voettekst"/>
      <w:jc w:val="right"/>
    </w:pPr>
  </w:p>
  <w:p w14:paraId="79293946" w14:textId="77777777" w:rsidR="003F5959" w:rsidRPr="00390405" w:rsidRDefault="003F5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3EBB" w14:textId="77777777" w:rsidR="00F54805" w:rsidRPr="00390405" w:rsidRDefault="00F54805" w:rsidP="00E736C9">
      <w:r w:rsidRPr="00390405">
        <w:separator/>
      </w:r>
    </w:p>
  </w:footnote>
  <w:footnote w:type="continuationSeparator" w:id="0">
    <w:p w14:paraId="72419B84" w14:textId="77777777" w:rsidR="00F54805" w:rsidRPr="00390405" w:rsidRDefault="00F54805" w:rsidP="00E736C9">
      <w:r w:rsidRPr="00390405">
        <w:continuationSeparator/>
      </w:r>
    </w:p>
  </w:footnote>
  <w:footnote w:type="continuationNotice" w:id="1">
    <w:p w14:paraId="1B138882" w14:textId="77777777" w:rsidR="00F54805" w:rsidRPr="00390405" w:rsidRDefault="00F548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Pr="00390405"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rsidRPr="00390405" w14:paraId="73CA0CD6" w14:textId="77777777" w:rsidTr="06EEEAEC">
      <w:trPr>
        <w:trHeight w:val="300"/>
      </w:trPr>
      <w:tc>
        <w:tcPr>
          <w:tcW w:w="3595" w:type="dxa"/>
        </w:tcPr>
        <w:p w14:paraId="673E6170" w14:textId="38C66958" w:rsidR="06EEEAEC" w:rsidRPr="00390405" w:rsidRDefault="06EEEAEC" w:rsidP="06EEEAEC">
          <w:pPr>
            <w:pStyle w:val="Koptekst"/>
            <w:ind w:left="-115"/>
          </w:pPr>
        </w:p>
      </w:tc>
      <w:tc>
        <w:tcPr>
          <w:tcW w:w="3595" w:type="dxa"/>
        </w:tcPr>
        <w:p w14:paraId="46305902" w14:textId="79068382" w:rsidR="06EEEAEC" w:rsidRPr="00390405" w:rsidRDefault="06EEEAEC" w:rsidP="06EEEAEC">
          <w:pPr>
            <w:pStyle w:val="Koptekst"/>
            <w:jc w:val="center"/>
          </w:pPr>
        </w:p>
      </w:tc>
      <w:tc>
        <w:tcPr>
          <w:tcW w:w="3595" w:type="dxa"/>
        </w:tcPr>
        <w:p w14:paraId="3EB8CA84" w14:textId="300E5E12" w:rsidR="06EEEAEC" w:rsidRPr="00390405" w:rsidRDefault="06EEEAEC" w:rsidP="06EEEAEC">
          <w:pPr>
            <w:pStyle w:val="Koptekst"/>
            <w:ind w:right="-115"/>
            <w:jc w:val="right"/>
          </w:pPr>
        </w:p>
      </w:tc>
    </w:tr>
  </w:tbl>
  <w:p w14:paraId="254F0027" w14:textId="300B8A27" w:rsidR="06EEEAEC" w:rsidRPr="00390405"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rsidRPr="00390405" w14:paraId="457994CE" w14:textId="77777777" w:rsidTr="4960CBC2">
      <w:trPr>
        <w:trHeight w:val="300"/>
      </w:trPr>
      <w:tc>
        <w:tcPr>
          <w:tcW w:w="3595" w:type="dxa"/>
        </w:tcPr>
        <w:p w14:paraId="20C70FD3" w14:textId="15619BE2" w:rsidR="4960CBC2" w:rsidRPr="00390405" w:rsidRDefault="4960CBC2" w:rsidP="4960CBC2">
          <w:pPr>
            <w:pStyle w:val="Koptekst"/>
            <w:ind w:left="-115"/>
          </w:pPr>
        </w:p>
      </w:tc>
      <w:tc>
        <w:tcPr>
          <w:tcW w:w="3595" w:type="dxa"/>
        </w:tcPr>
        <w:p w14:paraId="7E48819E" w14:textId="1AB59B82" w:rsidR="4960CBC2" w:rsidRPr="00390405" w:rsidRDefault="4960CBC2" w:rsidP="4960CBC2">
          <w:pPr>
            <w:pStyle w:val="Koptekst"/>
            <w:jc w:val="center"/>
          </w:pPr>
        </w:p>
      </w:tc>
      <w:tc>
        <w:tcPr>
          <w:tcW w:w="3595" w:type="dxa"/>
        </w:tcPr>
        <w:p w14:paraId="6FBD4232" w14:textId="4EC16B9B" w:rsidR="4960CBC2" w:rsidRPr="00390405" w:rsidRDefault="4960CBC2" w:rsidP="4960CBC2">
          <w:pPr>
            <w:pStyle w:val="Koptekst"/>
            <w:ind w:right="-115"/>
            <w:jc w:val="right"/>
          </w:pPr>
        </w:p>
      </w:tc>
    </w:tr>
  </w:tbl>
  <w:p w14:paraId="477E1BE9" w14:textId="2B4B5222" w:rsidR="4960CBC2" w:rsidRPr="00390405"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Pr="00390405" w:rsidRDefault="00A55888">
    <w:pPr>
      <w:pStyle w:val="Koptekst"/>
    </w:pPr>
  </w:p>
  <w:p w14:paraId="410A79F6" w14:textId="77777777" w:rsidR="003F5959" w:rsidRPr="00390405" w:rsidRDefault="003F59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Pr="00390405"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298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28462DA3"/>
    <w:multiLevelType w:val="hybridMultilevel"/>
    <w:tmpl w:val="C42094D0"/>
    <w:lvl w:ilvl="0" w:tplc="7D82572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EB6AAB"/>
    <w:multiLevelType w:val="hybridMultilevel"/>
    <w:tmpl w:val="3D66E028"/>
    <w:lvl w:ilvl="0" w:tplc="805E3D5C">
      <w:start w:val="1"/>
      <w:numFmt w:val="bullet"/>
      <w:pStyle w:val="Lijstalinea"/>
      <w:lvlText w:val="o"/>
      <w:lvlJc w:val="left"/>
      <w:pPr>
        <w:ind w:left="720" w:hanging="360"/>
      </w:pPr>
      <w:rPr>
        <w:rFonts w:ascii="Courier New" w:hAnsi="Courier New"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5"/>
  </w:num>
  <w:num w:numId="2" w16cid:durableId="703791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0"/>
  </w:num>
  <w:num w:numId="4" w16cid:durableId="991906551">
    <w:abstractNumId w:val="4"/>
  </w:num>
  <w:num w:numId="5" w16cid:durableId="2068718231">
    <w:abstractNumId w:val="2"/>
  </w:num>
  <w:num w:numId="6" w16cid:durableId="4516759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1CDA"/>
    <w:rsid w:val="00003762"/>
    <w:rsid w:val="000108D6"/>
    <w:rsid w:val="00011239"/>
    <w:rsid w:val="00011538"/>
    <w:rsid w:val="00016486"/>
    <w:rsid w:val="00020F40"/>
    <w:rsid w:val="00023053"/>
    <w:rsid w:val="0002403D"/>
    <w:rsid w:val="0002448F"/>
    <w:rsid w:val="00025882"/>
    <w:rsid w:val="00027571"/>
    <w:rsid w:val="00027682"/>
    <w:rsid w:val="00032202"/>
    <w:rsid w:val="00037391"/>
    <w:rsid w:val="00046F1A"/>
    <w:rsid w:val="00050593"/>
    <w:rsid w:val="00051449"/>
    <w:rsid w:val="000525E3"/>
    <w:rsid w:val="000531D7"/>
    <w:rsid w:val="00060EBB"/>
    <w:rsid w:val="00062482"/>
    <w:rsid w:val="00065195"/>
    <w:rsid w:val="00065A79"/>
    <w:rsid w:val="000665B4"/>
    <w:rsid w:val="00075E7C"/>
    <w:rsid w:val="000809C4"/>
    <w:rsid w:val="00081D1E"/>
    <w:rsid w:val="00082A62"/>
    <w:rsid w:val="00084C95"/>
    <w:rsid w:val="00085C6F"/>
    <w:rsid w:val="00086066"/>
    <w:rsid w:val="00087EB9"/>
    <w:rsid w:val="00095149"/>
    <w:rsid w:val="00097235"/>
    <w:rsid w:val="000A1442"/>
    <w:rsid w:val="000A2900"/>
    <w:rsid w:val="000A4F8F"/>
    <w:rsid w:val="000B25E5"/>
    <w:rsid w:val="000B67E0"/>
    <w:rsid w:val="000B7F4B"/>
    <w:rsid w:val="000C1F45"/>
    <w:rsid w:val="000C3197"/>
    <w:rsid w:val="000C4200"/>
    <w:rsid w:val="000C5DCA"/>
    <w:rsid w:val="000D0A75"/>
    <w:rsid w:val="000D0AF6"/>
    <w:rsid w:val="000D1117"/>
    <w:rsid w:val="000D5FC5"/>
    <w:rsid w:val="000E0EC5"/>
    <w:rsid w:val="000E3DF1"/>
    <w:rsid w:val="000E513C"/>
    <w:rsid w:val="000F01A9"/>
    <w:rsid w:val="000F04CB"/>
    <w:rsid w:val="000F328D"/>
    <w:rsid w:val="000F4928"/>
    <w:rsid w:val="000F5B19"/>
    <w:rsid w:val="000F7358"/>
    <w:rsid w:val="00100DA6"/>
    <w:rsid w:val="00105B5A"/>
    <w:rsid w:val="001061AF"/>
    <w:rsid w:val="001064A8"/>
    <w:rsid w:val="00107E46"/>
    <w:rsid w:val="00111C4E"/>
    <w:rsid w:val="00112530"/>
    <w:rsid w:val="001125F6"/>
    <w:rsid w:val="00115D02"/>
    <w:rsid w:val="00116A8F"/>
    <w:rsid w:val="0012155C"/>
    <w:rsid w:val="00130002"/>
    <w:rsid w:val="00132F93"/>
    <w:rsid w:val="0013333C"/>
    <w:rsid w:val="00142F52"/>
    <w:rsid w:val="00143B3F"/>
    <w:rsid w:val="00145071"/>
    <w:rsid w:val="00153950"/>
    <w:rsid w:val="00155444"/>
    <w:rsid w:val="00160147"/>
    <w:rsid w:val="00161C49"/>
    <w:rsid w:val="001656B6"/>
    <w:rsid w:val="00165F15"/>
    <w:rsid w:val="00167C3B"/>
    <w:rsid w:val="0017307B"/>
    <w:rsid w:val="00174CD9"/>
    <w:rsid w:val="00176288"/>
    <w:rsid w:val="00180B3D"/>
    <w:rsid w:val="001835C1"/>
    <w:rsid w:val="001857B7"/>
    <w:rsid w:val="001904B7"/>
    <w:rsid w:val="001960FE"/>
    <w:rsid w:val="00197575"/>
    <w:rsid w:val="001A0E5C"/>
    <w:rsid w:val="001A199E"/>
    <w:rsid w:val="001A3524"/>
    <w:rsid w:val="001A4649"/>
    <w:rsid w:val="001A71A4"/>
    <w:rsid w:val="001B0BD5"/>
    <w:rsid w:val="001B117F"/>
    <w:rsid w:val="001B2BFF"/>
    <w:rsid w:val="001B33D8"/>
    <w:rsid w:val="001B5B10"/>
    <w:rsid w:val="001B65BF"/>
    <w:rsid w:val="001B6E18"/>
    <w:rsid w:val="001C1DCF"/>
    <w:rsid w:val="001C30EC"/>
    <w:rsid w:val="001C475B"/>
    <w:rsid w:val="001D0796"/>
    <w:rsid w:val="001D5AD1"/>
    <w:rsid w:val="001D7902"/>
    <w:rsid w:val="001E1ECF"/>
    <w:rsid w:val="001E23B0"/>
    <w:rsid w:val="001E4C63"/>
    <w:rsid w:val="001E5195"/>
    <w:rsid w:val="001F3CF8"/>
    <w:rsid w:val="001F3EF9"/>
    <w:rsid w:val="001F70EA"/>
    <w:rsid w:val="00203B4C"/>
    <w:rsid w:val="0020739B"/>
    <w:rsid w:val="002129EA"/>
    <w:rsid w:val="00212B35"/>
    <w:rsid w:val="00216240"/>
    <w:rsid w:val="0022026C"/>
    <w:rsid w:val="00220680"/>
    <w:rsid w:val="00222494"/>
    <w:rsid w:val="0022282F"/>
    <w:rsid w:val="0022375D"/>
    <w:rsid w:val="00226123"/>
    <w:rsid w:val="00226A51"/>
    <w:rsid w:val="002310BF"/>
    <w:rsid w:val="002355E7"/>
    <w:rsid w:val="00237DD0"/>
    <w:rsid w:val="0024048B"/>
    <w:rsid w:val="00240600"/>
    <w:rsid w:val="0024141A"/>
    <w:rsid w:val="0024368A"/>
    <w:rsid w:val="00244CD1"/>
    <w:rsid w:val="002454E7"/>
    <w:rsid w:val="0024596A"/>
    <w:rsid w:val="00265763"/>
    <w:rsid w:val="0027177B"/>
    <w:rsid w:val="00272C3E"/>
    <w:rsid w:val="002744FD"/>
    <w:rsid w:val="00276430"/>
    <w:rsid w:val="00286888"/>
    <w:rsid w:val="00287D27"/>
    <w:rsid w:val="002925BC"/>
    <w:rsid w:val="00292E64"/>
    <w:rsid w:val="0029558A"/>
    <w:rsid w:val="002A2BEC"/>
    <w:rsid w:val="002A3B48"/>
    <w:rsid w:val="002A7FE1"/>
    <w:rsid w:val="002B1B09"/>
    <w:rsid w:val="002B4008"/>
    <w:rsid w:val="002B5366"/>
    <w:rsid w:val="002B7759"/>
    <w:rsid w:val="002C0DD6"/>
    <w:rsid w:val="002C37C9"/>
    <w:rsid w:val="002C3AAF"/>
    <w:rsid w:val="002C5237"/>
    <w:rsid w:val="002C68B6"/>
    <w:rsid w:val="002C7220"/>
    <w:rsid w:val="002C7865"/>
    <w:rsid w:val="002D2610"/>
    <w:rsid w:val="002D2D08"/>
    <w:rsid w:val="002D75F3"/>
    <w:rsid w:val="002D7D14"/>
    <w:rsid w:val="002E05D6"/>
    <w:rsid w:val="002E413D"/>
    <w:rsid w:val="002E5CAB"/>
    <w:rsid w:val="002E7B25"/>
    <w:rsid w:val="002F07EB"/>
    <w:rsid w:val="00304ACE"/>
    <w:rsid w:val="00307146"/>
    <w:rsid w:val="0031249C"/>
    <w:rsid w:val="0031438D"/>
    <w:rsid w:val="00315632"/>
    <w:rsid w:val="00316ACB"/>
    <w:rsid w:val="00317A3F"/>
    <w:rsid w:val="003207D1"/>
    <w:rsid w:val="00322205"/>
    <w:rsid w:val="0032247F"/>
    <w:rsid w:val="00322A54"/>
    <w:rsid w:val="00323082"/>
    <w:rsid w:val="00324C55"/>
    <w:rsid w:val="00325525"/>
    <w:rsid w:val="00326FC1"/>
    <w:rsid w:val="00330BAD"/>
    <w:rsid w:val="00335D1F"/>
    <w:rsid w:val="0034062F"/>
    <w:rsid w:val="00341D8B"/>
    <w:rsid w:val="00356C2E"/>
    <w:rsid w:val="0035777E"/>
    <w:rsid w:val="00361A8F"/>
    <w:rsid w:val="00364EE1"/>
    <w:rsid w:val="003661F4"/>
    <w:rsid w:val="00366889"/>
    <w:rsid w:val="003709A4"/>
    <w:rsid w:val="003711D7"/>
    <w:rsid w:val="00375A65"/>
    <w:rsid w:val="00380E8C"/>
    <w:rsid w:val="00381D36"/>
    <w:rsid w:val="00385845"/>
    <w:rsid w:val="00387EE2"/>
    <w:rsid w:val="00390405"/>
    <w:rsid w:val="003921DA"/>
    <w:rsid w:val="00395FC4"/>
    <w:rsid w:val="00396AE0"/>
    <w:rsid w:val="003A2962"/>
    <w:rsid w:val="003A5C85"/>
    <w:rsid w:val="003A625C"/>
    <w:rsid w:val="003A64EF"/>
    <w:rsid w:val="003B2451"/>
    <w:rsid w:val="003B45E7"/>
    <w:rsid w:val="003C23EB"/>
    <w:rsid w:val="003C30A3"/>
    <w:rsid w:val="003C4E90"/>
    <w:rsid w:val="003C504A"/>
    <w:rsid w:val="003D1AEB"/>
    <w:rsid w:val="003D3E62"/>
    <w:rsid w:val="003D5D00"/>
    <w:rsid w:val="003D7FAB"/>
    <w:rsid w:val="003E0058"/>
    <w:rsid w:val="003E20B2"/>
    <w:rsid w:val="003E2318"/>
    <w:rsid w:val="003E6703"/>
    <w:rsid w:val="003E6B36"/>
    <w:rsid w:val="003E7521"/>
    <w:rsid w:val="003F0A06"/>
    <w:rsid w:val="003F1476"/>
    <w:rsid w:val="003F339B"/>
    <w:rsid w:val="003F3D26"/>
    <w:rsid w:val="003F5959"/>
    <w:rsid w:val="003F5D4B"/>
    <w:rsid w:val="003F6C3A"/>
    <w:rsid w:val="003F7B6B"/>
    <w:rsid w:val="003F7B6D"/>
    <w:rsid w:val="00403279"/>
    <w:rsid w:val="00405D92"/>
    <w:rsid w:val="00410038"/>
    <w:rsid w:val="00410D15"/>
    <w:rsid w:val="004150AD"/>
    <w:rsid w:val="00416439"/>
    <w:rsid w:val="00416FAC"/>
    <w:rsid w:val="00420689"/>
    <w:rsid w:val="00420905"/>
    <w:rsid w:val="00421835"/>
    <w:rsid w:val="004240E8"/>
    <w:rsid w:val="00424F8D"/>
    <w:rsid w:val="004253FC"/>
    <w:rsid w:val="00430F4F"/>
    <w:rsid w:val="00431468"/>
    <w:rsid w:val="00431677"/>
    <w:rsid w:val="00437150"/>
    <w:rsid w:val="00437647"/>
    <w:rsid w:val="00440D93"/>
    <w:rsid w:val="00442E77"/>
    <w:rsid w:val="00443AE6"/>
    <w:rsid w:val="00447204"/>
    <w:rsid w:val="004502C3"/>
    <w:rsid w:val="004503C2"/>
    <w:rsid w:val="00450EC7"/>
    <w:rsid w:val="004572E0"/>
    <w:rsid w:val="00461316"/>
    <w:rsid w:val="0046575B"/>
    <w:rsid w:val="00466606"/>
    <w:rsid w:val="0047403D"/>
    <w:rsid w:val="00484532"/>
    <w:rsid w:val="00486AD9"/>
    <w:rsid w:val="004874A4"/>
    <w:rsid w:val="00487B2C"/>
    <w:rsid w:val="00493FDA"/>
    <w:rsid w:val="00494865"/>
    <w:rsid w:val="00496D07"/>
    <w:rsid w:val="004A2FB2"/>
    <w:rsid w:val="004A4FC1"/>
    <w:rsid w:val="004A5D7C"/>
    <w:rsid w:val="004B1450"/>
    <w:rsid w:val="004B181B"/>
    <w:rsid w:val="004B58F4"/>
    <w:rsid w:val="004B705E"/>
    <w:rsid w:val="004B736E"/>
    <w:rsid w:val="004B7CAC"/>
    <w:rsid w:val="004C5317"/>
    <w:rsid w:val="004D1D32"/>
    <w:rsid w:val="004D61C8"/>
    <w:rsid w:val="004E300F"/>
    <w:rsid w:val="004E4F8B"/>
    <w:rsid w:val="004E6656"/>
    <w:rsid w:val="004F42F1"/>
    <w:rsid w:val="004F5677"/>
    <w:rsid w:val="004F60D6"/>
    <w:rsid w:val="004F6415"/>
    <w:rsid w:val="004F6DF3"/>
    <w:rsid w:val="005011CD"/>
    <w:rsid w:val="0050189E"/>
    <w:rsid w:val="00503EBA"/>
    <w:rsid w:val="005107F5"/>
    <w:rsid w:val="00515992"/>
    <w:rsid w:val="00517102"/>
    <w:rsid w:val="00523189"/>
    <w:rsid w:val="0052402F"/>
    <w:rsid w:val="00524BF1"/>
    <w:rsid w:val="00530C94"/>
    <w:rsid w:val="0053265D"/>
    <w:rsid w:val="005329A6"/>
    <w:rsid w:val="00534E50"/>
    <w:rsid w:val="00535B75"/>
    <w:rsid w:val="00544190"/>
    <w:rsid w:val="00545BFC"/>
    <w:rsid w:val="00545D65"/>
    <w:rsid w:val="00550F47"/>
    <w:rsid w:val="0055376C"/>
    <w:rsid w:val="005540E2"/>
    <w:rsid w:val="00554985"/>
    <w:rsid w:val="00555335"/>
    <w:rsid w:val="00557767"/>
    <w:rsid w:val="00560A94"/>
    <w:rsid w:val="0056395F"/>
    <w:rsid w:val="005644CC"/>
    <w:rsid w:val="00571D7D"/>
    <w:rsid w:val="00572FC9"/>
    <w:rsid w:val="00573E04"/>
    <w:rsid w:val="00576D5D"/>
    <w:rsid w:val="00580A21"/>
    <w:rsid w:val="005814DA"/>
    <w:rsid w:val="005929E8"/>
    <w:rsid w:val="005A47BB"/>
    <w:rsid w:val="005A4E9A"/>
    <w:rsid w:val="005A5BB8"/>
    <w:rsid w:val="005A6B5B"/>
    <w:rsid w:val="005B37B7"/>
    <w:rsid w:val="005B3A44"/>
    <w:rsid w:val="005B4DB4"/>
    <w:rsid w:val="005B59C1"/>
    <w:rsid w:val="005B6118"/>
    <w:rsid w:val="005B6278"/>
    <w:rsid w:val="005D0672"/>
    <w:rsid w:val="005D0C5E"/>
    <w:rsid w:val="005D24AB"/>
    <w:rsid w:val="005D2E77"/>
    <w:rsid w:val="005D3355"/>
    <w:rsid w:val="005D3751"/>
    <w:rsid w:val="005E2ACC"/>
    <w:rsid w:val="005E4F8D"/>
    <w:rsid w:val="005E56AD"/>
    <w:rsid w:val="005E7036"/>
    <w:rsid w:val="005F0A42"/>
    <w:rsid w:val="005F16A5"/>
    <w:rsid w:val="005F532F"/>
    <w:rsid w:val="005F7466"/>
    <w:rsid w:val="005F7679"/>
    <w:rsid w:val="005F7779"/>
    <w:rsid w:val="00600D38"/>
    <w:rsid w:val="006025FE"/>
    <w:rsid w:val="00602645"/>
    <w:rsid w:val="00602771"/>
    <w:rsid w:val="00605805"/>
    <w:rsid w:val="0060581E"/>
    <w:rsid w:val="006058D5"/>
    <w:rsid w:val="00605D3D"/>
    <w:rsid w:val="006065A3"/>
    <w:rsid w:val="006132D9"/>
    <w:rsid w:val="00616E7F"/>
    <w:rsid w:val="00623980"/>
    <w:rsid w:val="0064068A"/>
    <w:rsid w:val="006419F0"/>
    <w:rsid w:val="0064493F"/>
    <w:rsid w:val="00645112"/>
    <w:rsid w:val="00651E6E"/>
    <w:rsid w:val="006535B2"/>
    <w:rsid w:val="00655404"/>
    <w:rsid w:val="00655BCD"/>
    <w:rsid w:val="00655C92"/>
    <w:rsid w:val="00657656"/>
    <w:rsid w:val="00657CAA"/>
    <w:rsid w:val="00661BC4"/>
    <w:rsid w:val="0066280E"/>
    <w:rsid w:val="006633D9"/>
    <w:rsid w:val="00673DBD"/>
    <w:rsid w:val="00673E53"/>
    <w:rsid w:val="00675163"/>
    <w:rsid w:val="006776C5"/>
    <w:rsid w:val="0068001B"/>
    <w:rsid w:val="00681628"/>
    <w:rsid w:val="0068318F"/>
    <w:rsid w:val="006835C1"/>
    <w:rsid w:val="00684042"/>
    <w:rsid w:val="006842E0"/>
    <w:rsid w:val="00686C92"/>
    <w:rsid w:val="006920FB"/>
    <w:rsid w:val="00692295"/>
    <w:rsid w:val="00693F45"/>
    <w:rsid w:val="00696DB2"/>
    <w:rsid w:val="00697DE9"/>
    <w:rsid w:val="006A13CA"/>
    <w:rsid w:val="006A1B92"/>
    <w:rsid w:val="006A2420"/>
    <w:rsid w:val="006A7969"/>
    <w:rsid w:val="006B43C0"/>
    <w:rsid w:val="006B6ED0"/>
    <w:rsid w:val="006B7266"/>
    <w:rsid w:val="006B780B"/>
    <w:rsid w:val="006C0315"/>
    <w:rsid w:val="006C278A"/>
    <w:rsid w:val="006C3F23"/>
    <w:rsid w:val="006C3FD1"/>
    <w:rsid w:val="006C5D61"/>
    <w:rsid w:val="006C6E6C"/>
    <w:rsid w:val="006C7284"/>
    <w:rsid w:val="006D2E09"/>
    <w:rsid w:val="006D53F5"/>
    <w:rsid w:val="006E2060"/>
    <w:rsid w:val="006E661D"/>
    <w:rsid w:val="006E700E"/>
    <w:rsid w:val="006F2C67"/>
    <w:rsid w:val="006F42FF"/>
    <w:rsid w:val="006F4FFA"/>
    <w:rsid w:val="006F5FE9"/>
    <w:rsid w:val="006F7B70"/>
    <w:rsid w:val="00702C44"/>
    <w:rsid w:val="00704845"/>
    <w:rsid w:val="0070535E"/>
    <w:rsid w:val="007106E8"/>
    <w:rsid w:val="007112BB"/>
    <w:rsid w:val="00714EB5"/>
    <w:rsid w:val="00716731"/>
    <w:rsid w:val="00720A06"/>
    <w:rsid w:val="007226EF"/>
    <w:rsid w:val="00722DB8"/>
    <w:rsid w:val="007274DA"/>
    <w:rsid w:val="00734F77"/>
    <w:rsid w:val="00744099"/>
    <w:rsid w:val="00745369"/>
    <w:rsid w:val="00750D6A"/>
    <w:rsid w:val="007601BB"/>
    <w:rsid w:val="00765915"/>
    <w:rsid w:val="00772EE5"/>
    <w:rsid w:val="00776AA5"/>
    <w:rsid w:val="00777DBD"/>
    <w:rsid w:val="00781D1E"/>
    <w:rsid w:val="00781F8F"/>
    <w:rsid w:val="00781F99"/>
    <w:rsid w:val="0078290B"/>
    <w:rsid w:val="00787A69"/>
    <w:rsid w:val="00790C8A"/>
    <w:rsid w:val="007926F8"/>
    <w:rsid w:val="00795CDE"/>
    <w:rsid w:val="00797087"/>
    <w:rsid w:val="007A02B2"/>
    <w:rsid w:val="007A1632"/>
    <w:rsid w:val="007A1A52"/>
    <w:rsid w:val="007A2BF2"/>
    <w:rsid w:val="007A4B44"/>
    <w:rsid w:val="007A50E2"/>
    <w:rsid w:val="007A7CBB"/>
    <w:rsid w:val="007A7D45"/>
    <w:rsid w:val="007B0797"/>
    <w:rsid w:val="007B1254"/>
    <w:rsid w:val="007B4DAE"/>
    <w:rsid w:val="007B77E0"/>
    <w:rsid w:val="007C0287"/>
    <w:rsid w:val="007C664B"/>
    <w:rsid w:val="007D2B9F"/>
    <w:rsid w:val="007D535E"/>
    <w:rsid w:val="007D56F6"/>
    <w:rsid w:val="007E3D20"/>
    <w:rsid w:val="007F0B1E"/>
    <w:rsid w:val="007F2BF2"/>
    <w:rsid w:val="007F3AE5"/>
    <w:rsid w:val="007F4999"/>
    <w:rsid w:val="008017A7"/>
    <w:rsid w:val="00803B59"/>
    <w:rsid w:val="00804186"/>
    <w:rsid w:val="00804F7B"/>
    <w:rsid w:val="00810ECC"/>
    <w:rsid w:val="00812CBC"/>
    <w:rsid w:val="00816769"/>
    <w:rsid w:val="00817495"/>
    <w:rsid w:val="00821D64"/>
    <w:rsid w:val="00822DF9"/>
    <w:rsid w:val="008348BE"/>
    <w:rsid w:val="00834A5F"/>
    <w:rsid w:val="00834B2B"/>
    <w:rsid w:val="00842D62"/>
    <w:rsid w:val="008443A1"/>
    <w:rsid w:val="00845FCA"/>
    <w:rsid w:val="008520F4"/>
    <w:rsid w:val="00853A3A"/>
    <w:rsid w:val="00853F33"/>
    <w:rsid w:val="008545D7"/>
    <w:rsid w:val="00857793"/>
    <w:rsid w:val="00860A9A"/>
    <w:rsid w:val="00860B5F"/>
    <w:rsid w:val="00864614"/>
    <w:rsid w:val="00866A76"/>
    <w:rsid w:val="008674DE"/>
    <w:rsid w:val="00870106"/>
    <w:rsid w:val="00870485"/>
    <w:rsid w:val="008716C6"/>
    <w:rsid w:val="00874794"/>
    <w:rsid w:val="00874DBF"/>
    <w:rsid w:val="008759C5"/>
    <w:rsid w:val="00875BA1"/>
    <w:rsid w:val="008818EE"/>
    <w:rsid w:val="008857AE"/>
    <w:rsid w:val="008914C4"/>
    <w:rsid w:val="0089367D"/>
    <w:rsid w:val="00897F9C"/>
    <w:rsid w:val="008A0560"/>
    <w:rsid w:val="008A2FC3"/>
    <w:rsid w:val="008B784E"/>
    <w:rsid w:val="008C0B15"/>
    <w:rsid w:val="008C3E10"/>
    <w:rsid w:val="008C5AA7"/>
    <w:rsid w:val="008D19A7"/>
    <w:rsid w:val="008D1A44"/>
    <w:rsid w:val="008D1F44"/>
    <w:rsid w:val="008D42FE"/>
    <w:rsid w:val="008D437A"/>
    <w:rsid w:val="008D4591"/>
    <w:rsid w:val="008D45E0"/>
    <w:rsid w:val="008D7D63"/>
    <w:rsid w:val="008E04BF"/>
    <w:rsid w:val="008E4872"/>
    <w:rsid w:val="008F05E2"/>
    <w:rsid w:val="008F4307"/>
    <w:rsid w:val="008F52B8"/>
    <w:rsid w:val="00901CA0"/>
    <w:rsid w:val="00903B7C"/>
    <w:rsid w:val="00904388"/>
    <w:rsid w:val="00905610"/>
    <w:rsid w:val="009103B7"/>
    <w:rsid w:val="00911CDE"/>
    <w:rsid w:val="009123FF"/>
    <w:rsid w:val="00913157"/>
    <w:rsid w:val="0091615C"/>
    <w:rsid w:val="009205EE"/>
    <w:rsid w:val="00921CA9"/>
    <w:rsid w:val="00922A1C"/>
    <w:rsid w:val="0092329E"/>
    <w:rsid w:val="00926882"/>
    <w:rsid w:val="00930837"/>
    <w:rsid w:val="009420F8"/>
    <w:rsid w:val="00943564"/>
    <w:rsid w:val="00945341"/>
    <w:rsid w:val="00950F27"/>
    <w:rsid w:val="00955A0D"/>
    <w:rsid w:val="00955FE6"/>
    <w:rsid w:val="009632D3"/>
    <w:rsid w:val="00964F05"/>
    <w:rsid w:val="00966752"/>
    <w:rsid w:val="00966E11"/>
    <w:rsid w:val="00967052"/>
    <w:rsid w:val="009670BF"/>
    <w:rsid w:val="009741FE"/>
    <w:rsid w:val="009763C3"/>
    <w:rsid w:val="00976AC5"/>
    <w:rsid w:val="00980AEE"/>
    <w:rsid w:val="00981AF7"/>
    <w:rsid w:val="009838E1"/>
    <w:rsid w:val="00984829"/>
    <w:rsid w:val="009872B4"/>
    <w:rsid w:val="00991286"/>
    <w:rsid w:val="009951AE"/>
    <w:rsid w:val="00996236"/>
    <w:rsid w:val="00996DA1"/>
    <w:rsid w:val="00997873"/>
    <w:rsid w:val="009A1615"/>
    <w:rsid w:val="009A24BE"/>
    <w:rsid w:val="009A4545"/>
    <w:rsid w:val="009A48B5"/>
    <w:rsid w:val="009A4AF2"/>
    <w:rsid w:val="009A6924"/>
    <w:rsid w:val="009A7457"/>
    <w:rsid w:val="009A7F41"/>
    <w:rsid w:val="009B018D"/>
    <w:rsid w:val="009B1074"/>
    <w:rsid w:val="009B1F15"/>
    <w:rsid w:val="009B5BE8"/>
    <w:rsid w:val="009B6D76"/>
    <w:rsid w:val="009C437C"/>
    <w:rsid w:val="009C5C8E"/>
    <w:rsid w:val="009D52F0"/>
    <w:rsid w:val="009E141F"/>
    <w:rsid w:val="009E3AC8"/>
    <w:rsid w:val="009E751F"/>
    <w:rsid w:val="009F734E"/>
    <w:rsid w:val="00A07B0C"/>
    <w:rsid w:val="00A1099A"/>
    <w:rsid w:val="00A1384E"/>
    <w:rsid w:val="00A200D6"/>
    <w:rsid w:val="00A22561"/>
    <w:rsid w:val="00A2382D"/>
    <w:rsid w:val="00A24054"/>
    <w:rsid w:val="00A27523"/>
    <w:rsid w:val="00A35A26"/>
    <w:rsid w:val="00A360FB"/>
    <w:rsid w:val="00A36F26"/>
    <w:rsid w:val="00A478F1"/>
    <w:rsid w:val="00A5122A"/>
    <w:rsid w:val="00A516B5"/>
    <w:rsid w:val="00A55888"/>
    <w:rsid w:val="00A66431"/>
    <w:rsid w:val="00A678F3"/>
    <w:rsid w:val="00A7125E"/>
    <w:rsid w:val="00A72E76"/>
    <w:rsid w:val="00A77762"/>
    <w:rsid w:val="00A77BEC"/>
    <w:rsid w:val="00A80EE4"/>
    <w:rsid w:val="00A81F76"/>
    <w:rsid w:val="00A8241F"/>
    <w:rsid w:val="00A83804"/>
    <w:rsid w:val="00A853EA"/>
    <w:rsid w:val="00A87E62"/>
    <w:rsid w:val="00A905CF"/>
    <w:rsid w:val="00A92E63"/>
    <w:rsid w:val="00A94778"/>
    <w:rsid w:val="00AA03BD"/>
    <w:rsid w:val="00AA451A"/>
    <w:rsid w:val="00AB22EE"/>
    <w:rsid w:val="00AB644A"/>
    <w:rsid w:val="00AB6BFE"/>
    <w:rsid w:val="00AC0AFF"/>
    <w:rsid w:val="00AC6754"/>
    <w:rsid w:val="00AC7390"/>
    <w:rsid w:val="00AD0E14"/>
    <w:rsid w:val="00AD21B6"/>
    <w:rsid w:val="00AD4423"/>
    <w:rsid w:val="00AD5CE8"/>
    <w:rsid w:val="00AE2099"/>
    <w:rsid w:val="00AE2AF2"/>
    <w:rsid w:val="00AE72BE"/>
    <w:rsid w:val="00AE7B1A"/>
    <w:rsid w:val="00AF054E"/>
    <w:rsid w:val="00AF3D03"/>
    <w:rsid w:val="00AF4B1B"/>
    <w:rsid w:val="00B01928"/>
    <w:rsid w:val="00B01ACC"/>
    <w:rsid w:val="00B02202"/>
    <w:rsid w:val="00B03D41"/>
    <w:rsid w:val="00B041FE"/>
    <w:rsid w:val="00B044E8"/>
    <w:rsid w:val="00B04921"/>
    <w:rsid w:val="00B04D2C"/>
    <w:rsid w:val="00B05C86"/>
    <w:rsid w:val="00B06982"/>
    <w:rsid w:val="00B16CD8"/>
    <w:rsid w:val="00B16F6E"/>
    <w:rsid w:val="00B17DC5"/>
    <w:rsid w:val="00B21C10"/>
    <w:rsid w:val="00B25A36"/>
    <w:rsid w:val="00B260F7"/>
    <w:rsid w:val="00B30000"/>
    <w:rsid w:val="00B46D18"/>
    <w:rsid w:val="00B46D2E"/>
    <w:rsid w:val="00B50281"/>
    <w:rsid w:val="00B52ACE"/>
    <w:rsid w:val="00B532DE"/>
    <w:rsid w:val="00B547CB"/>
    <w:rsid w:val="00B5697D"/>
    <w:rsid w:val="00B57C8E"/>
    <w:rsid w:val="00B607A4"/>
    <w:rsid w:val="00B60F97"/>
    <w:rsid w:val="00B63114"/>
    <w:rsid w:val="00B705C8"/>
    <w:rsid w:val="00B823E1"/>
    <w:rsid w:val="00B838A7"/>
    <w:rsid w:val="00B85E96"/>
    <w:rsid w:val="00B86E9C"/>
    <w:rsid w:val="00B87905"/>
    <w:rsid w:val="00B87E5A"/>
    <w:rsid w:val="00B9277C"/>
    <w:rsid w:val="00B93B08"/>
    <w:rsid w:val="00BA0E84"/>
    <w:rsid w:val="00BA41DC"/>
    <w:rsid w:val="00BB0A8C"/>
    <w:rsid w:val="00BB7F9E"/>
    <w:rsid w:val="00BC1394"/>
    <w:rsid w:val="00BC1C0A"/>
    <w:rsid w:val="00BC707F"/>
    <w:rsid w:val="00BC7ACF"/>
    <w:rsid w:val="00BD0C07"/>
    <w:rsid w:val="00BD3B5B"/>
    <w:rsid w:val="00BD3C12"/>
    <w:rsid w:val="00BD48D2"/>
    <w:rsid w:val="00BD4F30"/>
    <w:rsid w:val="00BD6DA5"/>
    <w:rsid w:val="00BE0E8F"/>
    <w:rsid w:val="00BE1675"/>
    <w:rsid w:val="00BE3CE5"/>
    <w:rsid w:val="00BE4F76"/>
    <w:rsid w:val="00BE5D3E"/>
    <w:rsid w:val="00BE65B1"/>
    <w:rsid w:val="00BE73BC"/>
    <w:rsid w:val="00BE78D6"/>
    <w:rsid w:val="00BF44CF"/>
    <w:rsid w:val="00BF7698"/>
    <w:rsid w:val="00C00E6D"/>
    <w:rsid w:val="00C025CB"/>
    <w:rsid w:val="00C03DE6"/>
    <w:rsid w:val="00C058F8"/>
    <w:rsid w:val="00C06139"/>
    <w:rsid w:val="00C0635F"/>
    <w:rsid w:val="00C1072A"/>
    <w:rsid w:val="00C125B0"/>
    <w:rsid w:val="00C131EC"/>
    <w:rsid w:val="00C13541"/>
    <w:rsid w:val="00C140CC"/>
    <w:rsid w:val="00C16650"/>
    <w:rsid w:val="00C17509"/>
    <w:rsid w:val="00C17E7E"/>
    <w:rsid w:val="00C249F5"/>
    <w:rsid w:val="00C3064D"/>
    <w:rsid w:val="00C306FD"/>
    <w:rsid w:val="00C31DC0"/>
    <w:rsid w:val="00C328B3"/>
    <w:rsid w:val="00C34F1A"/>
    <w:rsid w:val="00C35944"/>
    <w:rsid w:val="00C46E57"/>
    <w:rsid w:val="00C4744C"/>
    <w:rsid w:val="00C50830"/>
    <w:rsid w:val="00C51D01"/>
    <w:rsid w:val="00C52C25"/>
    <w:rsid w:val="00C6388D"/>
    <w:rsid w:val="00C64E2F"/>
    <w:rsid w:val="00C722B6"/>
    <w:rsid w:val="00C729D2"/>
    <w:rsid w:val="00C72CA3"/>
    <w:rsid w:val="00C7431B"/>
    <w:rsid w:val="00C74EE4"/>
    <w:rsid w:val="00C83178"/>
    <w:rsid w:val="00C83CD2"/>
    <w:rsid w:val="00C842E8"/>
    <w:rsid w:val="00C8472E"/>
    <w:rsid w:val="00C86EF8"/>
    <w:rsid w:val="00C91251"/>
    <w:rsid w:val="00C92BCC"/>
    <w:rsid w:val="00C94377"/>
    <w:rsid w:val="00C95A25"/>
    <w:rsid w:val="00C9695F"/>
    <w:rsid w:val="00C96B21"/>
    <w:rsid w:val="00C97FD4"/>
    <w:rsid w:val="00CA0DDA"/>
    <w:rsid w:val="00CA1172"/>
    <w:rsid w:val="00CA2B69"/>
    <w:rsid w:val="00CA3EC6"/>
    <w:rsid w:val="00CA5CB9"/>
    <w:rsid w:val="00CA7D95"/>
    <w:rsid w:val="00CB2975"/>
    <w:rsid w:val="00CB4F5D"/>
    <w:rsid w:val="00CC016F"/>
    <w:rsid w:val="00CC2931"/>
    <w:rsid w:val="00CC2CAB"/>
    <w:rsid w:val="00CC2EC2"/>
    <w:rsid w:val="00CC3E55"/>
    <w:rsid w:val="00CC509C"/>
    <w:rsid w:val="00CC72FA"/>
    <w:rsid w:val="00CD2BAC"/>
    <w:rsid w:val="00CD3D55"/>
    <w:rsid w:val="00CD4B1C"/>
    <w:rsid w:val="00CE02B6"/>
    <w:rsid w:val="00CE361F"/>
    <w:rsid w:val="00CE36B5"/>
    <w:rsid w:val="00CE4512"/>
    <w:rsid w:val="00CE49A2"/>
    <w:rsid w:val="00CE534B"/>
    <w:rsid w:val="00D03BD9"/>
    <w:rsid w:val="00D059ED"/>
    <w:rsid w:val="00D0639D"/>
    <w:rsid w:val="00D065CC"/>
    <w:rsid w:val="00D124E1"/>
    <w:rsid w:val="00D136D0"/>
    <w:rsid w:val="00D16C8C"/>
    <w:rsid w:val="00D24BF1"/>
    <w:rsid w:val="00D35453"/>
    <w:rsid w:val="00D36271"/>
    <w:rsid w:val="00D37E09"/>
    <w:rsid w:val="00D41113"/>
    <w:rsid w:val="00D44EF4"/>
    <w:rsid w:val="00D460D8"/>
    <w:rsid w:val="00D46218"/>
    <w:rsid w:val="00D5291B"/>
    <w:rsid w:val="00D53A44"/>
    <w:rsid w:val="00D54B4C"/>
    <w:rsid w:val="00D60B9D"/>
    <w:rsid w:val="00D67023"/>
    <w:rsid w:val="00D72508"/>
    <w:rsid w:val="00D73529"/>
    <w:rsid w:val="00D75444"/>
    <w:rsid w:val="00D75627"/>
    <w:rsid w:val="00D81811"/>
    <w:rsid w:val="00D84622"/>
    <w:rsid w:val="00D87BCD"/>
    <w:rsid w:val="00D9242F"/>
    <w:rsid w:val="00D92E30"/>
    <w:rsid w:val="00D93A84"/>
    <w:rsid w:val="00D93BEB"/>
    <w:rsid w:val="00D944FF"/>
    <w:rsid w:val="00D94BC4"/>
    <w:rsid w:val="00D9516D"/>
    <w:rsid w:val="00DA1234"/>
    <w:rsid w:val="00DA25C1"/>
    <w:rsid w:val="00DA48A6"/>
    <w:rsid w:val="00DA5E3D"/>
    <w:rsid w:val="00DB0D3C"/>
    <w:rsid w:val="00DB1D6B"/>
    <w:rsid w:val="00DB2D46"/>
    <w:rsid w:val="00DB4987"/>
    <w:rsid w:val="00DC4558"/>
    <w:rsid w:val="00DC46A9"/>
    <w:rsid w:val="00DC4BF3"/>
    <w:rsid w:val="00DC5590"/>
    <w:rsid w:val="00DD415A"/>
    <w:rsid w:val="00DD44A1"/>
    <w:rsid w:val="00DD68A9"/>
    <w:rsid w:val="00DE01A4"/>
    <w:rsid w:val="00DE0FAB"/>
    <w:rsid w:val="00DE534E"/>
    <w:rsid w:val="00DE6590"/>
    <w:rsid w:val="00DE7376"/>
    <w:rsid w:val="00DE75A1"/>
    <w:rsid w:val="00DF3E22"/>
    <w:rsid w:val="00DF51FC"/>
    <w:rsid w:val="00E00A3C"/>
    <w:rsid w:val="00E03605"/>
    <w:rsid w:val="00E075B5"/>
    <w:rsid w:val="00E105EF"/>
    <w:rsid w:val="00E108D9"/>
    <w:rsid w:val="00E13788"/>
    <w:rsid w:val="00E16B82"/>
    <w:rsid w:val="00E20221"/>
    <w:rsid w:val="00E21BF3"/>
    <w:rsid w:val="00E24F80"/>
    <w:rsid w:val="00E25C77"/>
    <w:rsid w:val="00E274EF"/>
    <w:rsid w:val="00E276BF"/>
    <w:rsid w:val="00E27D4A"/>
    <w:rsid w:val="00E317BA"/>
    <w:rsid w:val="00E34124"/>
    <w:rsid w:val="00E40D84"/>
    <w:rsid w:val="00E40DE5"/>
    <w:rsid w:val="00E41E94"/>
    <w:rsid w:val="00E42FE3"/>
    <w:rsid w:val="00E4446E"/>
    <w:rsid w:val="00E472F0"/>
    <w:rsid w:val="00E4F303"/>
    <w:rsid w:val="00E503B2"/>
    <w:rsid w:val="00E51D35"/>
    <w:rsid w:val="00E51E08"/>
    <w:rsid w:val="00E525B3"/>
    <w:rsid w:val="00E5572E"/>
    <w:rsid w:val="00E55F2C"/>
    <w:rsid w:val="00E56074"/>
    <w:rsid w:val="00E562C5"/>
    <w:rsid w:val="00E5747C"/>
    <w:rsid w:val="00E57527"/>
    <w:rsid w:val="00E60A0C"/>
    <w:rsid w:val="00E736C9"/>
    <w:rsid w:val="00E80EAB"/>
    <w:rsid w:val="00E82F48"/>
    <w:rsid w:val="00E87728"/>
    <w:rsid w:val="00E900A3"/>
    <w:rsid w:val="00E91CC2"/>
    <w:rsid w:val="00E95834"/>
    <w:rsid w:val="00EA2169"/>
    <w:rsid w:val="00EB1534"/>
    <w:rsid w:val="00EB6C0A"/>
    <w:rsid w:val="00EC1940"/>
    <w:rsid w:val="00EC33BF"/>
    <w:rsid w:val="00EC4205"/>
    <w:rsid w:val="00EC6CDA"/>
    <w:rsid w:val="00EC7023"/>
    <w:rsid w:val="00ED2FB7"/>
    <w:rsid w:val="00ED353E"/>
    <w:rsid w:val="00ED4C15"/>
    <w:rsid w:val="00ED5AAE"/>
    <w:rsid w:val="00ED6E4B"/>
    <w:rsid w:val="00EE6471"/>
    <w:rsid w:val="00EF0728"/>
    <w:rsid w:val="00EF4CAD"/>
    <w:rsid w:val="00EF56FA"/>
    <w:rsid w:val="00EF7947"/>
    <w:rsid w:val="00F05E24"/>
    <w:rsid w:val="00F1072A"/>
    <w:rsid w:val="00F109B2"/>
    <w:rsid w:val="00F138B8"/>
    <w:rsid w:val="00F14906"/>
    <w:rsid w:val="00F16706"/>
    <w:rsid w:val="00F17369"/>
    <w:rsid w:val="00F201CE"/>
    <w:rsid w:val="00F21B56"/>
    <w:rsid w:val="00F22CAA"/>
    <w:rsid w:val="00F3010B"/>
    <w:rsid w:val="00F30765"/>
    <w:rsid w:val="00F32E02"/>
    <w:rsid w:val="00F33850"/>
    <w:rsid w:val="00F37AED"/>
    <w:rsid w:val="00F40430"/>
    <w:rsid w:val="00F474EA"/>
    <w:rsid w:val="00F5149E"/>
    <w:rsid w:val="00F51711"/>
    <w:rsid w:val="00F54805"/>
    <w:rsid w:val="00F5663A"/>
    <w:rsid w:val="00F5799B"/>
    <w:rsid w:val="00F57CEF"/>
    <w:rsid w:val="00F62F26"/>
    <w:rsid w:val="00F64572"/>
    <w:rsid w:val="00F647FA"/>
    <w:rsid w:val="00F71C69"/>
    <w:rsid w:val="00F74041"/>
    <w:rsid w:val="00F80B50"/>
    <w:rsid w:val="00F8719D"/>
    <w:rsid w:val="00F906D6"/>
    <w:rsid w:val="00F91731"/>
    <w:rsid w:val="00F941B1"/>
    <w:rsid w:val="00F94601"/>
    <w:rsid w:val="00F94954"/>
    <w:rsid w:val="00FA09B1"/>
    <w:rsid w:val="00FA0FE2"/>
    <w:rsid w:val="00FA16F8"/>
    <w:rsid w:val="00FA3584"/>
    <w:rsid w:val="00FA53E6"/>
    <w:rsid w:val="00FA5E14"/>
    <w:rsid w:val="00FB28C0"/>
    <w:rsid w:val="00FB6FC3"/>
    <w:rsid w:val="00FB74CE"/>
    <w:rsid w:val="00FB7D6A"/>
    <w:rsid w:val="00FC0E66"/>
    <w:rsid w:val="00FC0EFF"/>
    <w:rsid w:val="00FC1E14"/>
    <w:rsid w:val="00FC25CC"/>
    <w:rsid w:val="00FC2919"/>
    <w:rsid w:val="00FC2D65"/>
    <w:rsid w:val="00FC66E2"/>
    <w:rsid w:val="00FC7069"/>
    <w:rsid w:val="00FD37EB"/>
    <w:rsid w:val="00FE0D88"/>
    <w:rsid w:val="00FF0DB0"/>
    <w:rsid w:val="00FF1EF3"/>
    <w:rsid w:val="00FF3CFD"/>
    <w:rsid w:val="00FF612D"/>
    <w:rsid w:val="00FF673A"/>
    <w:rsid w:val="015FD848"/>
    <w:rsid w:val="028AAA55"/>
    <w:rsid w:val="03BF0B7C"/>
    <w:rsid w:val="03D62031"/>
    <w:rsid w:val="05834FCE"/>
    <w:rsid w:val="0637B886"/>
    <w:rsid w:val="06EEEAEC"/>
    <w:rsid w:val="07415A54"/>
    <w:rsid w:val="0890352B"/>
    <w:rsid w:val="08A2EE98"/>
    <w:rsid w:val="093FAB73"/>
    <w:rsid w:val="0989B93F"/>
    <w:rsid w:val="09902112"/>
    <w:rsid w:val="09955D0A"/>
    <w:rsid w:val="0999C652"/>
    <w:rsid w:val="0A7A3299"/>
    <w:rsid w:val="0AEAF079"/>
    <w:rsid w:val="0BA8D736"/>
    <w:rsid w:val="0BB4762E"/>
    <w:rsid w:val="0BDC248C"/>
    <w:rsid w:val="0CE8C8DF"/>
    <w:rsid w:val="0DA53DB0"/>
    <w:rsid w:val="0E4A194A"/>
    <w:rsid w:val="0F9F6EC9"/>
    <w:rsid w:val="106152DB"/>
    <w:rsid w:val="11D2E6E0"/>
    <w:rsid w:val="1201D92B"/>
    <w:rsid w:val="12975B5B"/>
    <w:rsid w:val="13C59251"/>
    <w:rsid w:val="1410217C"/>
    <w:rsid w:val="1486C252"/>
    <w:rsid w:val="1532DE29"/>
    <w:rsid w:val="15ED0D31"/>
    <w:rsid w:val="164CBDE8"/>
    <w:rsid w:val="17633C92"/>
    <w:rsid w:val="1793865A"/>
    <w:rsid w:val="180688B2"/>
    <w:rsid w:val="19D46507"/>
    <w:rsid w:val="1B3628EF"/>
    <w:rsid w:val="1B5AEE07"/>
    <w:rsid w:val="1B67937B"/>
    <w:rsid w:val="1BB6B557"/>
    <w:rsid w:val="1BCCBCB3"/>
    <w:rsid w:val="1C6CB059"/>
    <w:rsid w:val="1E10B86F"/>
    <w:rsid w:val="1F40E24E"/>
    <w:rsid w:val="2029C1BB"/>
    <w:rsid w:val="20706271"/>
    <w:rsid w:val="20B6634A"/>
    <w:rsid w:val="212E1A15"/>
    <w:rsid w:val="2209AFB1"/>
    <w:rsid w:val="23DEE67E"/>
    <w:rsid w:val="244DE9A4"/>
    <w:rsid w:val="246CD7A2"/>
    <w:rsid w:val="24A34DCD"/>
    <w:rsid w:val="25012D84"/>
    <w:rsid w:val="2504682A"/>
    <w:rsid w:val="2599E2D9"/>
    <w:rsid w:val="26454BD8"/>
    <w:rsid w:val="2727DC88"/>
    <w:rsid w:val="2905DC7A"/>
    <w:rsid w:val="293CEB3D"/>
    <w:rsid w:val="296AB9BE"/>
    <w:rsid w:val="29DF4B39"/>
    <w:rsid w:val="2A0C0F54"/>
    <w:rsid w:val="2BCC6DC8"/>
    <w:rsid w:val="2D1B70C7"/>
    <w:rsid w:val="2D416649"/>
    <w:rsid w:val="2E5FC83E"/>
    <w:rsid w:val="2F41B3F1"/>
    <w:rsid w:val="2F46FAE0"/>
    <w:rsid w:val="2FA077F0"/>
    <w:rsid w:val="30168EF4"/>
    <w:rsid w:val="31ADAE38"/>
    <w:rsid w:val="328AEE35"/>
    <w:rsid w:val="32905D1E"/>
    <w:rsid w:val="337E383F"/>
    <w:rsid w:val="36A1A53A"/>
    <w:rsid w:val="37C5C728"/>
    <w:rsid w:val="3A8D27DE"/>
    <w:rsid w:val="3B848A17"/>
    <w:rsid w:val="3CAA2488"/>
    <w:rsid w:val="3CBDAB03"/>
    <w:rsid w:val="3FCA1E75"/>
    <w:rsid w:val="401E813F"/>
    <w:rsid w:val="4070C8BD"/>
    <w:rsid w:val="407556FB"/>
    <w:rsid w:val="407C847D"/>
    <w:rsid w:val="40C43281"/>
    <w:rsid w:val="40D9718A"/>
    <w:rsid w:val="411015A2"/>
    <w:rsid w:val="41EED25E"/>
    <w:rsid w:val="42A491B1"/>
    <w:rsid w:val="434F9D80"/>
    <w:rsid w:val="45A64508"/>
    <w:rsid w:val="460DB803"/>
    <w:rsid w:val="4795EABE"/>
    <w:rsid w:val="48BE7210"/>
    <w:rsid w:val="492EF987"/>
    <w:rsid w:val="4960CBC2"/>
    <w:rsid w:val="49BD3449"/>
    <w:rsid w:val="4D2B63DA"/>
    <w:rsid w:val="4E9A5B2E"/>
    <w:rsid w:val="4EC33541"/>
    <w:rsid w:val="4FD7E196"/>
    <w:rsid w:val="500BFAF2"/>
    <w:rsid w:val="508F6B8E"/>
    <w:rsid w:val="516EEA11"/>
    <w:rsid w:val="51A27015"/>
    <w:rsid w:val="52422A33"/>
    <w:rsid w:val="547C4EE8"/>
    <w:rsid w:val="59CAC343"/>
    <w:rsid w:val="5A8ABE41"/>
    <w:rsid w:val="5C4E448F"/>
    <w:rsid w:val="5C7D398D"/>
    <w:rsid w:val="5D587692"/>
    <w:rsid w:val="5D94A7C9"/>
    <w:rsid w:val="5E6FA311"/>
    <w:rsid w:val="5EFC2ADC"/>
    <w:rsid w:val="5F532DBE"/>
    <w:rsid w:val="603A70B0"/>
    <w:rsid w:val="6096AEAA"/>
    <w:rsid w:val="60E32DB7"/>
    <w:rsid w:val="6156798C"/>
    <w:rsid w:val="63A6ECC9"/>
    <w:rsid w:val="650B2377"/>
    <w:rsid w:val="669CE723"/>
    <w:rsid w:val="66DE29E4"/>
    <w:rsid w:val="67118523"/>
    <w:rsid w:val="6AA3A0EB"/>
    <w:rsid w:val="6ABBEEB4"/>
    <w:rsid w:val="6DBED9D7"/>
    <w:rsid w:val="6E1F4240"/>
    <w:rsid w:val="72D0DBAF"/>
    <w:rsid w:val="74C262A6"/>
    <w:rsid w:val="75D3F69C"/>
    <w:rsid w:val="76D537FB"/>
    <w:rsid w:val="770C7B69"/>
    <w:rsid w:val="782BCBDD"/>
    <w:rsid w:val="78515B30"/>
    <w:rsid w:val="78E63252"/>
    <w:rsid w:val="79A688C2"/>
    <w:rsid w:val="79C6F166"/>
    <w:rsid w:val="7B3A669B"/>
    <w:rsid w:val="7D60D929"/>
    <w:rsid w:val="7DA15221"/>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2E774941-B950-4141-8520-300C96D8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nl-NL"/>
    </w:rPr>
  </w:style>
  <w:style w:type="paragraph" w:styleId="Kop1">
    <w:name w:val="heading 1"/>
    <w:basedOn w:val="Standaard"/>
    <w:next w:val="Standaard"/>
    <w:link w:val="Kop1Char"/>
    <w:uiPriority w:val="9"/>
    <w:qFormat/>
    <w:rsid w:val="5D94A7C9"/>
    <w:pPr>
      <w:keepNext/>
      <w:keepLines/>
      <w:spacing w:before="400" w:after="120"/>
      <w:ind w:left="432" w:hanging="432"/>
      <w:outlineLvl w:val="0"/>
    </w:pPr>
    <w:rPr>
      <w:b/>
      <w:bCs/>
      <w:color w:val="2E3093"/>
      <w:sz w:val="32"/>
      <w:szCs w:val="32"/>
    </w:rPr>
  </w:style>
  <w:style w:type="paragraph" w:styleId="Kop2">
    <w:name w:val="heading 2"/>
    <w:basedOn w:val="Standaard"/>
    <w:next w:val="Standaard"/>
    <w:uiPriority w:val="9"/>
    <w:unhideWhenUsed/>
    <w:qFormat/>
    <w:rsid w:val="5D94A7C9"/>
    <w:pPr>
      <w:keepNext/>
      <w:keepLines/>
      <w:numPr>
        <w:ilvl w:val="1"/>
        <w:numId w:val="2"/>
      </w:numPr>
      <w:spacing w:before="320" w:after="240"/>
      <w:ind w:left="576"/>
      <w:outlineLvl w:val="1"/>
    </w:pPr>
    <w:rPr>
      <w:b/>
      <w:bCs/>
      <w:color w:val="2E3093"/>
      <w:sz w:val="24"/>
      <w:szCs w:val="24"/>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qFormat/>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qFormat/>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4">
    <w:name w:val="4"/>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1">
    <w:name w:val="1"/>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qFormat/>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nl-NL"/>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nl-NL"/>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nl-NL"/>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4"/>
      </w:numPr>
    </w:pPr>
  </w:style>
  <w:style w:type="table" w:customStyle="1" w:styleId="NormalTable0">
    <w:name w:val="Normal Table0"/>
    <w:rsid w:val="00F474EA"/>
    <w:tblPr>
      <w:tblCellMar>
        <w:top w:w="0" w:type="dxa"/>
        <w:left w:w="0" w:type="dxa"/>
        <w:bottom w:w="0" w:type="dxa"/>
        <w:right w:w="0" w:type="dxa"/>
      </w:tblCellMar>
    </w:tblPr>
  </w:style>
  <w:style w:type="paragraph" w:styleId="Normaalweb">
    <w:name w:val="Normal (Web)"/>
    <w:basedOn w:val="Standaard"/>
    <w:uiPriority w:val="99"/>
    <w:unhideWhenUse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p1Char">
    <w:name w:val="Kop 1 Char"/>
    <w:basedOn w:val="Standaardalinea-lettertype"/>
    <w:link w:val="Kop1"/>
    <w:uiPriority w:val="9"/>
    <w:rsid w:val="00F474EA"/>
    <w:rPr>
      <w:rFonts w:ascii="Open Sans" w:hAnsi="Open Sans"/>
      <w:b/>
      <w:bCs/>
      <w:color w:val="2E3093"/>
      <w:sz w:val="32"/>
      <w:szCs w:val="32"/>
      <w:lang w:val="nl-NL"/>
    </w:rPr>
  </w:style>
  <w:style w:type="character" w:styleId="Zwaar">
    <w:name w:val="Strong"/>
    <w:basedOn w:val="Standaardalinea-lettertype"/>
    <w:uiPriority w:val="22"/>
    <w:qFormat/>
    <w:rsid w:val="00F474EA"/>
    <w:rPr>
      <w:b/>
      <w:bCs/>
    </w:rPr>
  </w:style>
  <w:style w:type="character" w:customStyle="1" w:styleId="glossary-link">
    <w:name w:val="glossary-link"/>
    <w:basedOn w:val="Standaardalinea-lettertype"/>
    <w:rsid w:val="00F474EA"/>
  </w:style>
  <w:style w:type="character" w:customStyle="1" w:styleId="wordlist-itemdefinition">
    <w:name w:val="wordlist-item__definition"/>
    <w:basedOn w:val="Standaardalinea-lettertype"/>
    <w:rsid w:val="00F474EA"/>
  </w:style>
  <w:style w:type="paragraph" w:styleId="Voetnoottekst">
    <w:name w:val="footnote text"/>
    <w:basedOn w:val="Standaard"/>
    <w:link w:val="VoetnoottekstChar"/>
    <w:uiPriority w:val="99"/>
    <w:semiHidden/>
    <w:unhideWhenUsed/>
    <w:rsid w:val="00F474EA"/>
    <w:pPr>
      <w:spacing w:line="240" w:lineRule="auto"/>
    </w:pPr>
    <w:rPr>
      <w:rFonts w:asciiTheme="minorHAnsi" w:eastAsiaTheme="minorHAnsi" w:hAnsiTheme="minorHAnsi" w:cstheme="minorBidi"/>
      <w:kern w:val="2"/>
      <w:lang w:eastAsia="en-US"/>
      <w14:ligatures w14:val="standardContextual"/>
    </w:rPr>
  </w:style>
  <w:style w:type="character" w:customStyle="1" w:styleId="VoetnoottekstChar">
    <w:name w:val="Voetnoottekst Char"/>
    <w:basedOn w:val="Standaardalinea-lettertype"/>
    <w:link w:val="Voetnoottekst"/>
    <w:uiPriority w:val="99"/>
    <w:semiHidden/>
    <w:rsid w:val="00F474EA"/>
    <w:rPr>
      <w:rFonts w:asciiTheme="minorHAnsi" w:eastAsiaTheme="minorHAnsi" w:hAnsiTheme="minorHAnsi" w:cstheme="minorBidi"/>
      <w:kern w:val="2"/>
      <w:lang w:val="nl-NL" w:eastAsia="en-US"/>
      <w14:ligatures w14:val="standardContextual"/>
    </w:rPr>
  </w:style>
  <w:style w:type="character" w:styleId="Voetnootmarkering">
    <w:name w:val="footnote reference"/>
    <w:basedOn w:val="Standaardalinea-lettertype"/>
    <w:uiPriority w:val="99"/>
    <w:semiHidden/>
    <w:unhideWhenUsed/>
    <w:rsid w:val="00F474EA"/>
    <w:rPr>
      <w:vertAlign w:val="superscript"/>
    </w:rPr>
  </w:style>
  <w:style w:type="paragraph" w:styleId="Tekstopmerking">
    <w:name w:val="annotation text"/>
    <w:basedOn w:val="Standaard"/>
    <w:link w:val="TekstopmerkingChar"/>
    <w:uiPriority w:val="99"/>
    <w:unhideWhenUsed/>
    <w:rsid w:val="00F474EA"/>
    <w:pPr>
      <w:spacing w:line="240" w:lineRule="auto"/>
    </w:pPr>
    <w:rPr>
      <w:rFonts w:ascii="Arial" w:hAnsi="Arial"/>
      <w:lang w:val="nl"/>
    </w:rPr>
  </w:style>
  <w:style w:type="character" w:customStyle="1" w:styleId="TekstopmerkingChar">
    <w:name w:val="Tekst opmerking Char"/>
    <w:basedOn w:val="Standaardalinea-lettertype"/>
    <w:link w:val="Tekstopmerking"/>
    <w:uiPriority w:val="99"/>
    <w:rsid w:val="00F474EA"/>
  </w:style>
  <w:style w:type="character" w:styleId="Verwijzingopmerking">
    <w:name w:val="annotation reference"/>
    <w:basedOn w:val="Standaardalinea-lettertype"/>
    <w:uiPriority w:val="99"/>
    <w:semiHidden/>
    <w:unhideWhenUsed/>
    <w:rsid w:val="00F474EA"/>
    <w:rPr>
      <w:sz w:val="16"/>
      <w:szCs w:val="16"/>
    </w:rPr>
  </w:style>
  <w:style w:type="paragraph" w:styleId="Onderwerpvanopmerking">
    <w:name w:val="annotation subject"/>
    <w:basedOn w:val="Tekstopmerking"/>
    <w:next w:val="Tekstopmerking"/>
    <w:link w:val="OnderwerpvanopmerkingChar"/>
    <w:uiPriority w:val="99"/>
    <w:semiHidden/>
    <w:unhideWhenUsed/>
    <w:rsid w:val="00F474EA"/>
    <w:rPr>
      <w:b/>
      <w:bCs/>
    </w:rPr>
  </w:style>
  <w:style w:type="character" w:customStyle="1" w:styleId="OnderwerpvanopmerkingChar">
    <w:name w:val="Onderwerp van opmerking Char"/>
    <w:basedOn w:val="TekstopmerkingChar"/>
    <w:link w:val="Onderwerpvanopmerking"/>
    <w:uiPriority w:val="99"/>
    <w:semiHidden/>
    <w:rsid w:val="00F474EA"/>
    <w:rPr>
      <w:b/>
      <w:bCs/>
    </w:rPr>
  </w:style>
  <w:style w:type="character" w:styleId="Vermelding">
    <w:name w:val="Mention"/>
    <w:basedOn w:val="Standaardalinea-lettertype"/>
    <w:uiPriority w:val="99"/>
    <w:unhideWhenUsed/>
    <w:rsid w:val="00F474EA"/>
    <w:rPr>
      <w:color w:val="2B579A"/>
      <w:shd w:val="clear" w:color="auto" w:fill="E1DFDD"/>
    </w:rPr>
  </w:style>
  <w:style w:type="paragraph" w:styleId="Revisie">
    <w:name w:val="Revision"/>
    <w:hidden/>
    <w:uiPriority w:val="99"/>
    <w:semiHidden/>
    <w:rsid w:val="00F474EA"/>
  </w:style>
  <w:style w:type="paragraph" w:customStyle="1" w:styleId="pf0">
    <w:name w:val="pf0"/>
    <w:basedOn w:val="Standaard"/>
    <w:rsid w:val="00F47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ardalinea-lettertype"/>
    <w:rsid w:val="00F474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0604">
      <w:bodyDiv w:val="1"/>
      <w:marLeft w:val="0"/>
      <w:marRight w:val="0"/>
      <w:marTop w:val="0"/>
      <w:marBottom w:val="0"/>
      <w:divBdr>
        <w:top w:val="none" w:sz="0" w:space="0" w:color="auto"/>
        <w:left w:val="none" w:sz="0" w:space="0" w:color="auto"/>
        <w:bottom w:val="none" w:sz="0" w:space="0" w:color="auto"/>
        <w:right w:val="none" w:sz="0" w:space="0" w:color="auto"/>
      </w:divBdr>
    </w:div>
    <w:div w:id="212035705">
      <w:bodyDiv w:val="1"/>
      <w:marLeft w:val="0"/>
      <w:marRight w:val="0"/>
      <w:marTop w:val="0"/>
      <w:marBottom w:val="0"/>
      <w:divBdr>
        <w:top w:val="none" w:sz="0" w:space="0" w:color="auto"/>
        <w:left w:val="none" w:sz="0" w:space="0" w:color="auto"/>
        <w:bottom w:val="none" w:sz="0" w:space="0" w:color="auto"/>
        <w:right w:val="none" w:sz="0" w:space="0" w:color="auto"/>
      </w:divBdr>
      <w:divsChild>
        <w:div w:id="107507602">
          <w:marLeft w:val="0"/>
          <w:marRight w:val="0"/>
          <w:marTop w:val="0"/>
          <w:marBottom w:val="0"/>
          <w:divBdr>
            <w:top w:val="none" w:sz="0" w:space="0" w:color="auto"/>
            <w:left w:val="none" w:sz="0" w:space="0" w:color="auto"/>
            <w:bottom w:val="none" w:sz="0" w:space="0" w:color="auto"/>
            <w:right w:val="none" w:sz="0" w:space="0" w:color="auto"/>
          </w:divBdr>
        </w:div>
        <w:div w:id="291249292">
          <w:marLeft w:val="0"/>
          <w:marRight w:val="0"/>
          <w:marTop w:val="0"/>
          <w:marBottom w:val="0"/>
          <w:divBdr>
            <w:top w:val="none" w:sz="0" w:space="0" w:color="auto"/>
            <w:left w:val="none" w:sz="0" w:space="0" w:color="auto"/>
            <w:bottom w:val="none" w:sz="0" w:space="0" w:color="auto"/>
            <w:right w:val="none" w:sz="0" w:space="0" w:color="auto"/>
          </w:divBdr>
        </w:div>
        <w:div w:id="1038816301">
          <w:marLeft w:val="0"/>
          <w:marRight w:val="0"/>
          <w:marTop w:val="0"/>
          <w:marBottom w:val="0"/>
          <w:divBdr>
            <w:top w:val="none" w:sz="0" w:space="0" w:color="auto"/>
            <w:left w:val="none" w:sz="0" w:space="0" w:color="auto"/>
            <w:bottom w:val="none" w:sz="0" w:space="0" w:color="auto"/>
            <w:right w:val="none" w:sz="0" w:space="0" w:color="auto"/>
          </w:divBdr>
        </w:div>
        <w:div w:id="1565407492">
          <w:marLeft w:val="0"/>
          <w:marRight w:val="0"/>
          <w:marTop w:val="0"/>
          <w:marBottom w:val="0"/>
          <w:divBdr>
            <w:top w:val="none" w:sz="0" w:space="0" w:color="auto"/>
            <w:left w:val="none" w:sz="0" w:space="0" w:color="auto"/>
            <w:bottom w:val="none" w:sz="0" w:space="0" w:color="auto"/>
            <w:right w:val="none" w:sz="0" w:space="0" w:color="auto"/>
          </w:divBdr>
        </w:div>
        <w:div w:id="1888685168">
          <w:marLeft w:val="0"/>
          <w:marRight w:val="0"/>
          <w:marTop w:val="0"/>
          <w:marBottom w:val="0"/>
          <w:divBdr>
            <w:top w:val="none" w:sz="0" w:space="0" w:color="auto"/>
            <w:left w:val="none" w:sz="0" w:space="0" w:color="auto"/>
            <w:bottom w:val="none" w:sz="0" w:space="0" w:color="auto"/>
            <w:right w:val="none" w:sz="0" w:space="0" w:color="auto"/>
          </w:divBdr>
        </w:div>
        <w:div w:id="2017998490">
          <w:marLeft w:val="0"/>
          <w:marRight w:val="0"/>
          <w:marTop w:val="0"/>
          <w:marBottom w:val="0"/>
          <w:divBdr>
            <w:top w:val="none" w:sz="0" w:space="0" w:color="auto"/>
            <w:left w:val="none" w:sz="0" w:space="0" w:color="auto"/>
            <w:bottom w:val="none" w:sz="0" w:space="0" w:color="auto"/>
            <w:right w:val="none" w:sz="0" w:space="0" w:color="auto"/>
          </w:divBdr>
        </w:div>
      </w:divsChild>
    </w:div>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376777407">
      <w:bodyDiv w:val="1"/>
      <w:marLeft w:val="0"/>
      <w:marRight w:val="0"/>
      <w:marTop w:val="0"/>
      <w:marBottom w:val="0"/>
      <w:divBdr>
        <w:top w:val="none" w:sz="0" w:space="0" w:color="auto"/>
        <w:left w:val="none" w:sz="0" w:space="0" w:color="auto"/>
        <w:bottom w:val="none" w:sz="0" w:space="0" w:color="auto"/>
        <w:right w:val="none" w:sz="0" w:space="0" w:color="auto"/>
      </w:divBdr>
    </w:div>
    <w:div w:id="419833858">
      <w:bodyDiv w:val="1"/>
      <w:marLeft w:val="0"/>
      <w:marRight w:val="0"/>
      <w:marTop w:val="0"/>
      <w:marBottom w:val="0"/>
      <w:divBdr>
        <w:top w:val="none" w:sz="0" w:space="0" w:color="auto"/>
        <w:left w:val="none" w:sz="0" w:space="0" w:color="auto"/>
        <w:bottom w:val="none" w:sz="0" w:space="0" w:color="auto"/>
        <w:right w:val="none" w:sz="0" w:space="0" w:color="auto"/>
      </w:divBdr>
      <w:divsChild>
        <w:div w:id="360323219">
          <w:marLeft w:val="0"/>
          <w:marRight w:val="0"/>
          <w:marTop w:val="0"/>
          <w:marBottom w:val="0"/>
          <w:divBdr>
            <w:top w:val="none" w:sz="0" w:space="0" w:color="auto"/>
            <w:left w:val="none" w:sz="0" w:space="0" w:color="auto"/>
            <w:bottom w:val="none" w:sz="0" w:space="0" w:color="auto"/>
            <w:right w:val="none" w:sz="0" w:space="0" w:color="auto"/>
          </w:divBdr>
        </w:div>
        <w:div w:id="516165146">
          <w:marLeft w:val="0"/>
          <w:marRight w:val="0"/>
          <w:marTop w:val="0"/>
          <w:marBottom w:val="0"/>
          <w:divBdr>
            <w:top w:val="none" w:sz="0" w:space="0" w:color="auto"/>
            <w:left w:val="none" w:sz="0" w:space="0" w:color="auto"/>
            <w:bottom w:val="none" w:sz="0" w:space="0" w:color="auto"/>
            <w:right w:val="none" w:sz="0" w:space="0" w:color="auto"/>
          </w:divBdr>
        </w:div>
        <w:div w:id="991059889">
          <w:marLeft w:val="0"/>
          <w:marRight w:val="0"/>
          <w:marTop w:val="0"/>
          <w:marBottom w:val="0"/>
          <w:divBdr>
            <w:top w:val="none" w:sz="0" w:space="0" w:color="auto"/>
            <w:left w:val="none" w:sz="0" w:space="0" w:color="auto"/>
            <w:bottom w:val="none" w:sz="0" w:space="0" w:color="auto"/>
            <w:right w:val="none" w:sz="0" w:space="0" w:color="auto"/>
          </w:divBdr>
        </w:div>
        <w:div w:id="1638949075">
          <w:marLeft w:val="0"/>
          <w:marRight w:val="0"/>
          <w:marTop w:val="0"/>
          <w:marBottom w:val="0"/>
          <w:divBdr>
            <w:top w:val="none" w:sz="0" w:space="0" w:color="auto"/>
            <w:left w:val="none" w:sz="0" w:space="0" w:color="auto"/>
            <w:bottom w:val="none" w:sz="0" w:space="0" w:color="auto"/>
            <w:right w:val="none" w:sz="0" w:space="0" w:color="auto"/>
          </w:divBdr>
        </w:div>
        <w:div w:id="2124570731">
          <w:marLeft w:val="0"/>
          <w:marRight w:val="0"/>
          <w:marTop w:val="0"/>
          <w:marBottom w:val="0"/>
          <w:divBdr>
            <w:top w:val="none" w:sz="0" w:space="0" w:color="auto"/>
            <w:left w:val="none" w:sz="0" w:space="0" w:color="auto"/>
            <w:bottom w:val="none" w:sz="0" w:space="0" w:color="auto"/>
            <w:right w:val="none" w:sz="0" w:space="0" w:color="auto"/>
          </w:divBdr>
        </w:div>
      </w:divsChild>
    </w:div>
    <w:div w:id="442843240">
      <w:bodyDiv w:val="1"/>
      <w:marLeft w:val="0"/>
      <w:marRight w:val="0"/>
      <w:marTop w:val="0"/>
      <w:marBottom w:val="0"/>
      <w:divBdr>
        <w:top w:val="none" w:sz="0" w:space="0" w:color="auto"/>
        <w:left w:val="none" w:sz="0" w:space="0" w:color="auto"/>
        <w:bottom w:val="none" w:sz="0" w:space="0" w:color="auto"/>
        <w:right w:val="none" w:sz="0" w:space="0" w:color="auto"/>
      </w:divBdr>
    </w:div>
    <w:div w:id="581839609">
      <w:bodyDiv w:val="1"/>
      <w:marLeft w:val="0"/>
      <w:marRight w:val="0"/>
      <w:marTop w:val="0"/>
      <w:marBottom w:val="0"/>
      <w:divBdr>
        <w:top w:val="none" w:sz="0" w:space="0" w:color="auto"/>
        <w:left w:val="none" w:sz="0" w:space="0" w:color="auto"/>
        <w:bottom w:val="none" w:sz="0" w:space="0" w:color="auto"/>
        <w:right w:val="none" w:sz="0" w:space="0" w:color="auto"/>
      </w:divBdr>
      <w:divsChild>
        <w:div w:id="608976322">
          <w:marLeft w:val="0"/>
          <w:marRight w:val="0"/>
          <w:marTop w:val="0"/>
          <w:marBottom w:val="0"/>
          <w:divBdr>
            <w:top w:val="none" w:sz="0" w:space="0" w:color="auto"/>
            <w:left w:val="none" w:sz="0" w:space="0" w:color="auto"/>
            <w:bottom w:val="none" w:sz="0" w:space="0" w:color="auto"/>
            <w:right w:val="none" w:sz="0" w:space="0" w:color="auto"/>
          </w:divBdr>
        </w:div>
        <w:div w:id="644748353">
          <w:marLeft w:val="0"/>
          <w:marRight w:val="0"/>
          <w:marTop w:val="0"/>
          <w:marBottom w:val="0"/>
          <w:divBdr>
            <w:top w:val="none" w:sz="0" w:space="0" w:color="auto"/>
            <w:left w:val="none" w:sz="0" w:space="0" w:color="auto"/>
            <w:bottom w:val="none" w:sz="0" w:space="0" w:color="auto"/>
            <w:right w:val="none" w:sz="0" w:space="0" w:color="auto"/>
          </w:divBdr>
        </w:div>
        <w:div w:id="971641733">
          <w:marLeft w:val="0"/>
          <w:marRight w:val="0"/>
          <w:marTop w:val="0"/>
          <w:marBottom w:val="0"/>
          <w:divBdr>
            <w:top w:val="none" w:sz="0" w:space="0" w:color="auto"/>
            <w:left w:val="none" w:sz="0" w:space="0" w:color="auto"/>
            <w:bottom w:val="none" w:sz="0" w:space="0" w:color="auto"/>
            <w:right w:val="none" w:sz="0" w:space="0" w:color="auto"/>
          </w:divBdr>
        </w:div>
        <w:div w:id="1503163604">
          <w:marLeft w:val="0"/>
          <w:marRight w:val="0"/>
          <w:marTop w:val="0"/>
          <w:marBottom w:val="0"/>
          <w:divBdr>
            <w:top w:val="none" w:sz="0" w:space="0" w:color="auto"/>
            <w:left w:val="none" w:sz="0" w:space="0" w:color="auto"/>
            <w:bottom w:val="none" w:sz="0" w:space="0" w:color="auto"/>
            <w:right w:val="none" w:sz="0" w:space="0" w:color="auto"/>
          </w:divBdr>
        </w:div>
        <w:div w:id="2137792637">
          <w:marLeft w:val="0"/>
          <w:marRight w:val="0"/>
          <w:marTop w:val="0"/>
          <w:marBottom w:val="0"/>
          <w:divBdr>
            <w:top w:val="none" w:sz="0" w:space="0" w:color="auto"/>
            <w:left w:val="none" w:sz="0" w:space="0" w:color="auto"/>
            <w:bottom w:val="none" w:sz="0" w:space="0" w:color="auto"/>
            <w:right w:val="none" w:sz="0" w:space="0" w:color="auto"/>
          </w:divBdr>
        </w:div>
      </w:divsChild>
    </w:div>
    <w:div w:id="682979864">
      <w:bodyDiv w:val="1"/>
      <w:marLeft w:val="0"/>
      <w:marRight w:val="0"/>
      <w:marTop w:val="0"/>
      <w:marBottom w:val="0"/>
      <w:divBdr>
        <w:top w:val="none" w:sz="0" w:space="0" w:color="auto"/>
        <w:left w:val="none" w:sz="0" w:space="0" w:color="auto"/>
        <w:bottom w:val="none" w:sz="0" w:space="0" w:color="auto"/>
        <w:right w:val="none" w:sz="0" w:space="0" w:color="auto"/>
      </w:divBdr>
      <w:divsChild>
        <w:div w:id="64955014">
          <w:marLeft w:val="0"/>
          <w:marRight w:val="0"/>
          <w:marTop w:val="0"/>
          <w:marBottom w:val="0"/>
          <w:divBdr>
            <w:top w:val="none" w:sz="0" w:space="0" w:color="auto"/>
            <w:left w:val="none" w:sz="0" w:space="0" w:color="auto"/>
            <w:bottom w:val="none" w:sz="0" w:space="0" w:color="auto"/>
            <w:right w:val="none" w:sz="0" w:space="0" w:color="auto"/>
          </w:divBdr>
        </w:div>
        <w:div w:id="540673532">
          <w:marLeft w:val="0"/>
          <w:marRight w:val="0"/>
          <w:marTop w:val="0"/>
          <w:marBottom w:val="0"/>
          <w:divBdr>
            <w:top w:val="none" w:sz="0" w:space="0" w:color="auto"/>
            <w:left w:val="none" w:sz="0" w:space="0" w:color="auto"/>
            <w:bottom w:val="none" w:sz="0" w:space="0" w:color="auto"/>
            <w:right w:val="none" w:sz="0" w:space="0" w:color="auto"/>
          </w:divBdr>
        </w:div>
        <w:div w:id="1184055597">
          <w:marLeft w:val="0"/>
          <w:marRight w:val="0"/>
          <w:marTop w:val="0"/>
          <w:marBottom w:val="0"/>
          <w:divBdr>
            <w:top w:val="none" w:sz="0" w:space="0" w:color="auto"/>
            <w:left w:val="none" w:sz="0" w:space="0" w:color="auto"/>
            <w:bottom w:val="none" w:sz="0" w:space="0" w:color="auto"/>
            <w:right w:val="none" w:sz="0" w:space="0" w:color="auto"/>
          </w:divBdr>
        </w:div>
        <w:div w:id="1999916105">
          <w:marLeft w:val="0"/>
          <w:marRight w:val="0"/>
          <w:marTop w:val="0"/>
          <w:marBottom w:val="0"/>
          <w:divBdr>
            <w:top w:val="none" w:sz="0" w:space="0" w:color="auto"/>
            <w:left w:val="none" w:sz="0" w:space="0" w:color="auto"/>
            <w:bottom w:val="none" w:sz="0" w:space="0" w:color="auto"/>
            <w:right w:val="none" w:sz="0" w:space="0" w:color="auto"/>
          </w:divBdr>
        </w:div>
      </w:divsChild>
    </w:div>
    <w:div w:id="839197094">
      <w:bodyDiv w:val="1"/>
      <w:marLeft w:val="0"/>
      <w:marRight w:val="0"/>
      <w:marTop w:val="0"/>
      <w:marBottom w:val="0"/>
      <w:divBdr>
        <w:top w:val="none" w:sz="0" w:space="0" w:color="auto"/>
        <w:left w:val="none" w:sz="0" w:space="0" w:color="auto"/>
        <w:bottom w:val="none" w:sz="0" w:space="0" w:color="auto"/>
        <w:right w:val="none" w:sz="0" w:space="0" w:color="auto"/>
      </w:divBdr>
      <w:divsChild>
        <w:div w:id="24411536">
          <w:marLeft w:val="0"/>
          <w:marRight w:val="0"/>
          <w:marTop w:val="0"/>
          <w:marBottom w:val="0"/>
          <w:divBdr>
            <w:top w:val="none" w:sz="0" w:space="0" w:color="auto"/>
            <w:left w:val="none" w:sz="0" w:space="0" w:color="auto"/>
            <w:bottom w:val="none" w:sz="0" w:space="0" w:color="auto"/>
            <w:right w:val="none" w:sz="0" w:space="0" w:color="auto"/>
          </w:divBdr>
        </w:div>
        <w:div w:id="123739523">
          <w:marLeft w:val="0"/>
          <w:marRight w:val="0"/>
          <w:marTop w:val="0"/>
          <w:marBottom w:val="0"/>
          <w:divBdr>
            <w:top w:val="none" w:sz="0" w:space="0" w:color="auto"/>
            <w:left w:val="none" w:sz="0" w:space="0" w:color="auto"/>
            <w:bottom w:val="none" w:sz="0" w:space="0" w:color="auto"/>
            <w:right w:val="none" w:sz="0" w:space="0" w:color="auto"/>
          </w:divBdr>
        </w:div>
        <w:div w:id="488983470">
          <w:marLeft w:val="0"/>
          <w:marRight w:val="0"/>
          <w:marTop w:val="0"/>
          <w:marBottom w:val="0"/>
          <w:divBdr>
            <w:top w:val="none" w:sz="0" w:space="0" w:color="auto"/>
            <w:left w:val="none" w:sz="0" w:space="0" w:color="auto"/>
            <w:bottom w:val="none" w:sz="0" w:space="0" w:color="auto"/>
            <w:right w:val="none" w:sz="0" w:space="0" w:color="auto"/>
          </w:divBdr>
        </w:div>
        <w:div w:id="759914327">
          <w:marLeft w:val="0"/>
          <w:marRight w:val="0"/>
          <w:marTop w:val="0"/>
          <w:marBottom w:val="0"/>
          <w:divBdr>
            <w:top w:val="none" w:sz="0" w:space="0" w:color="auto"/>
            <w:left w:val="none" w:sz="0" w:space="0" w:color="auto"/>
            <w:bottom w:val="none" w:sz="0" w:space="0" w:color="auto"/>
            <w:right w:val="none" w:sz="0" w:space="0" w:color="auto"/>
          </w:divBdr>
        </w:div>
        <w:div w:id="811605345">
          <w:marLeft w:val="0"/>
          <w:marRight w:val="0"/>
          <w:marTop w:val="0"/>
          <w:marBottom w:val="0"/>
          <w:divBdr>
            <w:top w:val="none" w:sz="0" w:space="0" w:color="auto"/>
            <w:left w:val="none" w:sz="0" w:space="0" w:color="auto"/>
            <w:bottom w:val="none" w:sz="0" w:space="0" w:color="auto"/>
            <w:right w:val="none" w:sz="0" w:space="0" w:color="auto"/>
          </w:divBdr>
        </w:div>
        <w:div w:id="1088845289">
          <w:marLeft w:val="0"/>
          <w:marRight w:val="0"/>
          <w:marTop w:val="0"/>
          <w:marBottom w:val="0"/>
          <w:divBdr>
            <w:top w:val="none" w:sz="0" w:space="0" w:color="auto"/>
            <w:left w:val="none" w:sz="0" w:space="0" w:color="auto"/>
            <w:bottom w:val="none" w:sz="0" w:space="0" w:color="auto"/>
            <w:right w:val="none" w:sz="0" w:space="0" w:color="auto"/>
          </w:divBdr>
        </w:div>
      </w:divsChild>
    </w:div>
    <w:div w:id="892739350">
      <w:bodyDiv w:val="1"/>
      <w:marLeft w:val="0"/>
      <w:marRight w:val="0"/>
      <w:marTop w:val="0"/>
      <w:marBottom w:val="0"/>
      <w:divBdr>
        <w:top w:val="none" w:sz="0" w:space="0" w:color="auto"/>
        <w:left w:val="none" w:sz="0" w:space="0" w:color="auto"/>
        <w:bottom w:val="none" w:sz="0" w:space="0" w:color="auto"/>
        <w:right w:val="none" w:sz="0" w:space="0" w:color="auto"/>
      </w:divBdr>
      <w:divsChild>
        <w:div w:id="51541368">
          <w:marLeft w:val="0"/>
          <w:marRight w:val="0"/>
          <w:marTop w:val="0"/>
          <w:marBottom w:val="0"/>
          <w:divBdr>
            <w:top w:val="none" w:sz="0" w:space="0" w:color="auto"/>
            <w:left w:val="none" w:sz="0" w:space="0" w:color="auto"/>
            <w:bottom w:val="none" w:sz="0" w:space="0" w:color="auto"/>
            <w:right w:val="none" w:sz="0" w:space="0" w:color="auto"/>
          </w:divBdr>
        </w:div>
        <w:div w:id="181751500">
          <w:marLeft w:val="0"/>
          <w:marRight w:val="0"/>
          <w:marTop w:val="0"/>
          <w:marBottom w:val="0"/>
          <w:divBdr>
            <w:top w:val="none" w:sz="0" w:space="0" w:color="auto"/>
            <w:left w:val="none" w:sz="0" w:space="0" w:color="auto"/>
            <w:bottom w:val="none" w:sz="0" w:space="0" w:color="auto"/>
            <w:right w:val="none" w:sz="0" w:space="0" w:color="auto"/>
          </w:divBdr>
        </w:div>
        <w:div w:id="183205838">
          <w:marLeft w:val="0"/>
          <w:marRight w:val="0"/>
          <w:marTop w:val="0"/>
          <w:marBottom w:val="0"/>
          <w:divBdr>
            <w:top w:val="none" w:sz="0" w:space="0" w:color="auto"/>
            <w:left w:val="none" w:sz="0" w:space="0" w:color="auto"/>
            <w:bottom w:val="none" w:sz="0" w:space="0" w:color="auto"/>
            <w:right w:val="none" w:sz="0" w:space="0" w:color="auto"/>
          </w:divBdr>
        </w:div>
        <w:div w:id="836775095">
          <w:marLeft w:val="0"/>
          <w:marRight w:val="0"/>
          <w:marTop w:val="0"/>
          <w:marBottom w:val="0"/>
          <w:divBdr>
            <w:top w:val="none" w:sz="0" w:space="0" w:color="auto"/>
            <w:left w:val="none" w:sz="0" w:space="0" w:color="auto"/>
            <w:bottom w:val="none" w:sz="0" w:space="0" w:color="auto"/>
            <w:right w:val="none" w:sz="0" w:space="0" w:color="auto"/>
          </w:divBdr>
        </w:div>
        <w:div w:id="2090228767">
          <w:marLeft w:val="0"/>
          <w:marRight w:val="0"/>
          <w:marTop w:val="0"/>
          <w:marBottom w:val="0"/>
          <w:divBdr>
            <w:top w:val="none" w:sz="0" w:space="0" w:color="auto"/>
            <w:left w:val="none" w:sz="0" w:space="0" w:color="auto"/>
            <w:bottom w:val="none" w:sz="0" w:space="0" w:color="auto"/>
            <w:right w:val="none" w:sz="0" w:space="0" w:color="auto"/>
          </w:divBdr>
        </w:div>
      </w:divsChild>
    </w:div>
    <w:div w:id="1132479509">
      <w:bodyDiv w:val="1"/>
      <w:marLeft w:val="0"/>
      <w:marRight w:val="0"/>
      <w:marTop w:val="0"/>
      <w:marBottom w:val="0"/>
      <w:divBdr>
        <w:top w:val="none" w:sz="0" w:space="0" w:color="auto"/>
        <w:left w:val="none" w:sz="0" w:space="0" w:color="auto"/>
        <w:bottom w:val="none" w:sz="0" w:space="0" w:color="auto"/>
        <w:right w:val="none" w:sz="0" w:space="0" w:color="auto"/>
      </w:divBdr>
      <w:divsChild>
        <w:div w:id="91362436">
          <w:marLeft w:val="0"/>
          <w:marRight w:val="0"/>
          <w:marTop w:val="0"/>
          <w:marBottom w:val="0"/>
          <w:divBdr>
            <w:top w:val="none" w:sz="0" w:space="0" w:color="auto"/>
            <w:left w:val="none" w:sz="0" w:space="0" w:color="auto"/>
            <w:bottom w:val="none" w:sz="0" w:space="0" w:color="auto"/>
            <w:right w:val="none" w:sz="0" w:space="0" w:color="auto"/>
          </w:divBdr>
        </w:div>
        <w:div w:id="350421054">
          <w:marLeft w:val="0"/>
          <w:marRight w:val="0"/>
          <w:marTop w:val="0"/>
          <w:marBottom w:val="0"/>
          <w:divBdr>
            <w:top w:val="none" w:sz="0" w:space="0" w:color="auto"/>
            <w:left w:val="none" w:sz="0" w:space="0" w:color="auto"/>
            <w:bottom w:val="none" w:sz="0" w:space="0" w:color="auto"/>
            <w:right w:val="none" w:sz="0" w:space="0" w:color="auto"/>
          </w:divBdr>
        </w:div>
        <w:div w:id="433480385">
          <w:marLeft w:val="0"/>
          <w:marRight w:val="0"/>
          <w:marTop w:val="0"/>
          <w:marBottom w:val="0"/>
          <w:divBdr>
            <w:top w:val="none" w:sz="0" w:space="0" w:color="auto"/>
            <w:left w:val="none" w:sz="0" w:space="0" w:color="auto"/>
            <w:bottom w:val="none" w:sz="0" w:space="0" w:color="auto"/>
            <w:right w:val="none" w:sz="0" w:space="0" w:color="auto"/>
          </w:divBdr>
        </w:div>
        <w:div w:id="681981215">
          <w:marLeft w:val="0"/>
          <w:marRight w:val="0"/>
          <w:marTop w:val="0"/>
          <w:marBottom w:val="0"/>
          <w:divBdr>
            <w:top w:val="none" w:sz="0" w:space="0" w:color="auto"/>
            <w:left w:val="none" w:sz="0" w:space="0" w:color="auto"/>
            <w:bottom w:val="none" w:sz="0" w:space="0" w:color="auto"/>
            <w:right w:val="none" w:sz="0" w:space="0" w:color="auto"/>
          </w:divBdr>
        </w:div>
        <w:div w:id="762997899">
          <w:marLeft w:val="0"/>
          <w:marRight w:val="0"/>
          <w:marTop w:val="0"/>
          <w:marBottom w:val="0"/>
          <w:divBdr>
            <w:top w:val="none" w:sz="0" w:space="0" w:color="auto"/>
            <w:left w:val="none" w:sz="0" w:space="0" w:color="auto"/>
            <w:bottom w:val="none" w:sz="0" w:space="0" w:color="auto"/>
            <w:right w:val="none" w:sz="0" w:space="0" w:color="auto"/>
          </w:divBdr>
        </w:div>
      </w:divsChild>
    </w:div>
    <w:div w:id="1168253565">
      <w:bodyDiv w:val="1"/>
      <w:marLeft w:val="0"/>
      <w:marRight w:val="0"/>
      <w:marTop w:val="0"/>
      <w:marBottom w:val="0"/>
      <w:divBdr>
        <w:top w:val="none" w:sz="0" w:space="0" w:color="auto"/>
        <w:left w:val="none" w:sz="0" w:space="0" w:color="auto"/>
        <w:bottom w:val="none" w:sz="0" w:space="0" w:color="auto"/>
        <w:right w:val="none" w:sz="0" w:space="0" w:color="auto"/>
      </w:divBdr>
      <w:divsChild>
        <w:div w:id="970136220">
          <w:marLeft w:val="0"/>
          <w:marRight w:val="0"/>
          <w:marTop w:val="0"/>
          <w:marBottom w:val="0"/>
          <w:divBdr>
            <w:top w:val="none" w:sz="0" w:space="0" w:color="auto"/>
            <w:left w:val="none" w:sz="0" w:space="0" w:color="auto"/>
            <w:bottom w:val="none" w:sz="0" w:space="0" w:color="auto"/>
            <w:right w:val="none" w:sz="0" w:space="0" w:color="auto"/>
          </w:divBdr>
        </w:div>
        <w:div w:id="1297759213">
          <w:marLeft w:val="0"/>
          <w:marRight w:val="0"/>
          <w:marTop w:val="0"/>
          <w:marBottom w:val="0"/>
          <w:divBdr>
            <w:top w:val="none" w:sz="0" w:space="0" w:color="auto"/>
            <w:left w:val="none" w:sz="0" w:space="0" w:color="auto"/>
            <w:bottom w:val="none" w:sz="0" w:space="0" w:color="auto"/>
            <w:right w:val="none" w:sz="0" w:space="0" w:color="auto"/>
          </w:divBdr>
        </w:div>
        <w:div w:id="1592735583">
          <w:marLeft w:val="0"/>
          <w:marRight w:val="0"/>
          <w:marTop w:val="0"/>
          <w:marBottom w:val="0"/>
          <w:divBdr>
            <w:top w:val="none" w:sz="0" w:space="0" w:color="auto"/>
            <w:left w:val="none" w:sz="0" w:space="0" w:color="auto"/>
            <w:bottom w:val="none" w:sz="0" w:space="0" w:color="auto"/>
            <w:right w:val="none" w:sz="0" w:space="0" w:color="auto"/>
          </w:divBdr>
        </w:div>
        <w:div w:id="1982490916">
          <w:marLeft w:val="0"/>
          <w:marRight w:val="0"/>
          <w:marTop w:val="0"/>
          <w:marBottom w:val="0"/>
          <w:divBdr>
            <w:top w:val="none" w:sz="0" w:space="0" w:color="auto"/>
            <w:left w:val="none" w:sz="0" w:space="0" w:color="auto"/>
            <w:bottom w:val="none" w:sz="0" w:space="0" w:color="auto"/>
            <w:right w:val="none" w:sz="0" w:space="0" w:color="auto"/>
          </w:divBdr>
        </w:div>
        <w:div w:id="2134321017">
          <w:marLeft w:val="0"/>
          <w:marRight w:val="0"/>
          <w:marTop w:val="0"/>
          <w:marBottom w:val="0"/>
          <w:divBdr>
            <w:top w:val="none" w:sz="0" w:space="0" w:color="auto"/>
            <w:left w:val="none" w:sz="0" w:space="0" w:color="auto"/>
            <w:bottom w:val="none" w:sz="0" w:space="0" w:color="auto"/>
            <w:right w:val="none" w:sz="0" w:space="0" w:color="auto"/>
          </w:divBdr>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410888120">
          <w:marLeft w:val="0"/>
          <w:marRight w:val="0"/>
          <w:marTop w:val="0"/>
          <w:marBottom w:val="0"/>
          <w:divBdr>
            <w:top w:val="none" w:sz="0" w:space="0" w:color="auto"/>
            <w:left w:val="none" w:sz="0" w:space="0" w:color="auto"/>
            <w:bottom w:val="none" w:sz="0" w:space="0" w:color="auto"/>
            <w:right w:val="none" w:sz="0" w:space="0" w:color="auto"/>
          </w:divBdr>
          <w:divsChild>
            <w:div w:id="551699306">
              <w:marLeft w:val="0"/>
              <w:marRight w:val="0"/>
              <w:marTop w:val="0"/>
              <w:marBottom w:val="0"/>
              <w:divBdr>
                <w:top w:val="none" w:sz="0" w:space="0" w:color="auto"/>
                <w:left w:val="none" w:sz="0" w:space="0" w:color="auto"/>
                <w:bottom w:val="none" w:sz="0" w:space="0" w:color="auto"/>
                <w:right w:val="none" w:sz="0" w:space="0" w:color="auto"/>
              </w:divBdr>
            </w:div>
            <w:div w:id="1066949307">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 w:id="1827889840">
          <w:marLeft w:val="0"/>
          <w:marRight w:val="0"/>
          <w:marTop w:val="0"/>
          <w:marBottom w:val="0"/>
          <w:divBdr>
            <w:top w:val="none" w:sz="0" w:space="0" w:color="auto"/>
            <w:left w:val="none" w:sz="0" w:space="0" w:color="auto"/>
            <w:bottom w:val="none" w:sz="0" w:space="0" w:color="auto"/>
            <w:right w:val="none" w:sz="0" w:space="0" w:color="auto"/>
          </w:divBdr>
        </w:div>
      </w:divsChild>
    </w:div>
    <w:div w:id="1495680359">
      <w:bodyDiv w:val="1"/>
      <w:marLeft w:val="0"/>
      <w:marRight w:val="0"/>
      <w:marTop w:val="0"/>
      <w:marBottom w:val="0"/>
      <w:divBdr>
        <w:top w:val="none" w:sz="0" w:space="0" w:color="auto"/>
        <w:left w:val="none" w:sz="0" w:space="0" w:color="auto"/>
        <w:bottom w:val="none" w:sz="0" w:space="0" w:color="auto"/>
        <w:right w:val="none" w:sz="0" w:space="0" w:color="auto"/>
      </w:divBdr>
    </w:div>
    <w:div w:id="1531337950">
      <w:bodyDiv w:val="1"/>
      <w:marLeft w:val="0"/>
      <w:marRight w:val="0"/>
      <w:marTop w:val="0"/>
      <w:marBottom w:val="0"/>
      <w:divBdr>
        <w:top w:val="none" w:sz="0" w:space="0" w:color="auto"/>
        <w:left w:val="none" w:sz="0" w:space="0" w:color="auto"/>
        <w:bottom w:val="none" w:sz="0" w:space="0" w:color="auto"/>
        <w:right w:val="none" w:sz="0" w:space="0" w:color="auto"/>
      </w:divBdr>
      <w:divsChild>
        <w:div w:id="457065432">
          <w:marLeft w:val="0"/>
          <w:marRight w:val="0"/>
          <w:marTop w:val="0"/>
          <w:marBottom w:val="0"/>
          <w:divBdr>
            <w:top w:val="none" w:sz="0" w:space="0" w:color="auto"/>
            <w:left w:val="none" w:sz="0" w:space="0" w:color="auto"/>
            <w:bottom w:val="none" w:sz="0" w:space="0" w:color="auto"/>
            <w:right w:val="none" w:sz="0" w:space="0" w:color="auto"/>
          </w:divBdr>
        </w:div>
        <w:div w:id="678389735">
          <w:marLeft w:val="0"/>
          <w:marRight w:val="0"/>
          <w:marTop w:val="0"/>
          <w:marBottom w:val="0"/>
          <w:divBdr>
            <w:top w:val="none" w:sz="0" w:space="0" w:color="auto"/>
            <w:left w:val="none" w:sz="0" w:space="0" w:color="auto"/>
            <w:bottom w:val="none" w:sz="0" w:space="0" w:color="auto"/>
            <w:right w:val="none" w:sz="0" w:space="0" w:color="auto"/>
          </w:divBdr>
        </w:div>
        <w:div w:id="983899878">
          <w:marLeft w:val="0"/>
          <w:marRight w:val="0"/>
          <w:marTop w:val="0"/>
          <w:marBottom w:val="0"/>
          <w:divBdr>
            <w:top w:val="none" w:sz="0" w:space="0" w:color="auto"/>
            <w:left w:val="none" w:sz="0" w:space="0" w:color="auto"/>
            <w:bottom w:val="none" w:sz="0" w:space="0" w:color="auto"/>
            <w:right w:val="none" w:sz="0" w:space="0" w:color="auto"/>
          </w:divBdr>
        </w:div>
        <w:div w:id="1000960409">
          <w:marLeft w:val="0"/>
          <w:marRight w:val="0"/>
          <w:marTop w:val="0"/>
          <w:marBottom w:val="0"/>
          <w:divBdr>
            <w:top w:val="none" w:sz="0" w:space="0" w:color="auto"/>
            <w:left w:val="none" w:sz="0" w:space="0" w:color="auto"/>
            <w:bottom w:val="none" w:sz="0" w:space="0" w:color="auto"/>
            <w:right w:val="none" w:sz="0" w:space="0" w:color="auto"/>
          </w:divBdr>
        </w:div>
        <w:div w:id="1156460907">
          <w:marLeft w:val="0"/>
          <w:marRight w:val="0"/>
          <w:marTop w:val="0"/>
          <w:marBottom w:val="0"/>
          <w:divBdr>
            <w:top w:val="none" w:sz="0" w:space="0" w:color="auto"/>
            <w:left w:val="none" w:sz="0" w:space="0" w:color="auto"/>
            <w:bottom w:val="none" w:sz="0" w:space="0" w:color="auto"/>
            <w:right w:val="none" w:sz="0" w:space="0" w:color="auto"/>
          </w:divBdr>
        </w:div>
        <w:div w:id="1527056262">
          <w:marLeft w:val="0"/>
          <w:marRight w:val="0"/>
          <w:marTop w:val="0"/>
          <w:marBottom w:val="0"/>
          <w:divBdr>
            <w:top w:val="none" w:sz="0" w:space="0" w:color="auto"/>
            <w:left w:val="none" w:sz="0" w:space="0" w:color="auto"/>
            <w:bottom w:val="none" w:sz="0" w:space="0" w:color="auto"/>
            <w:right w:val="none" w:sz="0" w:space="0" w:color="auto"/>
          </w:divBdr>
        </w:div>
        <w:div w:id="1713731471">
          <w:marLeft w:val="0"/>
          <w:marRight w:val="0"/>
          <w:marTop w:val="0"/>
          <w:marBottom w:val="0"/>
          <w:divBdr>
            <w:top w:val="none" w:sz="0" w:space="0" w:color="auto"/>
            <w:left w:val="none" w:sz="0" w:space="0" w:color="auto"/>
            <w:bottom w:val="none" w:sz="0" w:space="0" w:color="auto"/>
            <w:right w:val="none" w:sz="0" w:space="0" w:color="auto"/>
          </w:divBdr>
        </w:div>
        <w:div w:id="1822967098">
          <w:marLeft w:val="0"/>
          <w:marRight w:val="0"/>
          <w:marTop w:val="0"/>
          <w:marBottom w:val="0"/>
          <w:divBdr>
            <w:top w:val="none" w:sz="0" w:space="0" w:color="auto"/>
            <w:left w:val="none" w:sz="0" w:space="0" w:color="auto"/>
            <w:bottom w:val="none" w:sz="0" w:space="0" w:color="auto"/>
            <w:right w:val="none" w:sz="0" w:space="0" w:color="auto"/>
          </w:divBdr>
        </w:div>
      </w:divsChild>
    </w:div>
    <w:div w:id="1572959821">
      <w:bodyDiv w:val="1"/>
      <w:marLeft w:val="0"/>
      <w:marRight w:val="0"/>
      <w:marTop w:val="0"/>
      <w:marBottom w:val="0"/>
      <w:divBdr>
        <w:top w:val="none" w:sz="0" w:space="0" w:color="auto"/>
        <w:left w:val="none" w:sz="0" w:space="0" w:color="auto"/>
        <w:bottom w:val="none" w:sz="0" w:space="0" w:color="auto"/>
        <w:right w:val="none" w:sz="0" w:space="0" w:color="auto"/>
      </w:divBdr>
    </w:div>
    <w:div w:id="1661033857">
      <w:bodyDiv w:val="1"/>
      <w:marLeft w:val="0"/>
      <w:marRight w:val="0"/>
      <w:marTop w:val="0"/>
      <w:marBottom w:val="0"/>
      <w:divBdr>
        <w:top w:val="none" w:sz="0" w:space="0" w:color="auto"/>
        <w:left w:val="none" w:sz="0" w:space="0" w:color="auto"/>
        <w:bottom w:val="none" w:sz="0" w:space="0" w:color="auto"/>
        <w:right w:val="none" w:sz="0" w:space="0" w:color="auto"/>
      </w:divBdr>
      <w:divsChild>
        <w:div w:id="252276286">
          <w:marLeft w:val="0"/>
          <w:marRight w:val="0"/>
          <w:marTop w:val="0"/>
          <w:marBottom w:val="0"/>
          <w:divBdr>
            <w:top w:val="none" w:sz="0" w:space="0" w:color="auto"/>
            <w:left w:val="none" w:sz="0" w:space="0" w:color="auto"/>
            <w:bottom w:val="none" w:sz="0" w:space="0" w:color="auto"/>
            <w:right w:val="none" w:sz="0" w:space="0" w:color="auto"/>
          </w:divBdr>
        </w:div>
        <w:div w:id="1149132849">
          <w:marLeft w:val="0"/>
          <w:marRight w:val="0"/>
          <w:marTop w:val="0"/>
          <w:marBottom w:val="0"/>
          <w:divBdr>
            <w:top w:val="none" w:sz="0" w:space="0" w:color="auto"/>
            <w:left w:val="none" w:sz="0" w:space="0" w:color="auto"/>
            <w:bottom w:val="none" w:sz="0" w:space="0" w:color="auto"/>
            <w:right w:val="none" w:sz="0" w:space="0" w:color="auto"/>
          </w:divBdr>
          <w:divsChild>
            <w:div w:id="350031694">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542836165">
              <w:marLeft w:val="0"/>
              <w:marRight w:val="0"/>
              <w:marTop w:val="0"/>
              <w:marBottom w:val="0"/>
              <w:divBdr>
                <w:top w:val="none" w:sz="0" w:space="0" w:color="auto"/>
                <w:left w:val="none" w:sz="0" w:space="0" w:color="auto"/>
                <w:bottom w:val="none" w:sz="0" w:space="0" w:color="auto"/>
                <w:right w:val="none" w:sz="0" w:space="0" w:color="auto"/>
              </w:divBdr>
            </w:div>
            <w:div w:id="1006980402">
              <w:marLeft w:val="0"/>
              <w:marRight w:val="0"/>
              <w:marTop w:val="0"/>
              <w:marBottom w:val="0"/>
              <w:divBdr>
                <w:top w:val="none" w:sz="0" w:space="0" w:color="auto"/>
                <w:left w:val="none" w:sz="0" w:space="0" w:color="auto"/>
                <w:bottom w:val="none" w:sz="0" w:space="0" w:color="auto"/>
                <w:right w:val="none" w:sz="0" w:space="0" w:color="auto"/>
              </w:divBdr>
            </w:div>
            <w:div w:id="1259095867">
              <w:marLeft w:val="0"/>
              <w:marRight w:val="0"/>
              <w:marTop w:val="0"/>
              <w:marBottom w:val="0"/>
              <w:divBdr>
                <w:top w:val="none" w:sz="0" w:space="0" w:color="auto"/>
                <w:left w:val="none" w:sz="0" w:space="0" w:color="auto"/>
                <w:bottom w:val="none" w:sz="0" w:space="0" w:color="auto"/>
                <w:right w:val="none" w:sz="0" w:space="0" w:color="auto"/>
              </w:divBdr>
            </w:div>
            <w:div w:id="2021732469">
              <w:marLeft w:val="0"/>
              <w:marRight w:val="0"/>
              <w:marTop w:val="0"/>
              <w:marBottom w:val="0"/>
              <w:divBdr>
                <w:top w:val="none" w:sz="0" w:space="0" w:color="auto"/>
                <w:left w:val="none" w:sz="0" w:space="0" w:color="auto"/>
                <w:bottom w:val="none" w:sz="0" w:space="0" w:color="auto"/>
                <w:right w:val="none" w:sz="0" w:space="0" w:color="auto"/>
              </w:divBdr>
            </w:div>
            <w:div w:id="21149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198">
      <w:bodyDiv w:val="1"/>
      <w:marLeft w:val="0"/>
      <w:marRight w:val="0"/>
      <w:marTop w:val="0"/>
      <w:marBottom w:val="0"/>
      <w:divBdr>
        <w:top w:val="none" w:sz="0" w:space="0" w:color="auto"/>
        <w:left w:val="none" w:sz="0" w:space="0" w:color="auto"/>
        <w:bottom w:val="none" w:sz="0" w:space="0" w:color="auto"/>
        <w:right w:val="none" w:sz="0" w:space="0" w:color="auto"/>
      </w:divBdr>
    </w:div>
    <w:div w:id="1750495700">
      <w:bodyDiv w:val="1"/>
      <w:marLeft w:val="0"/>
      <w:marRight w:val="0"/>
      <w:marTop w:val="0"/>
      <w:marBottom w:val="0"/>
      <w:divBdr>
        <w:top w:val="none" w:sz="0" w:space="0" w:color="auto"/>
        <w:left w:val="none" w:sz="0" w:space="0" w:color="auto"/>
        <w:bottom w:val="none" w:sz="0" w:space="0" w:color="auto"/>
        <w:right w:val="none" w:sz="0" w:space="0" w:color="auto"/>
      </w:divBdr>
      <w:divsChild>
        <w:div w:id="38633210">
          <w:marLeft w:val="0"/>
          <w:marRight w:val="0"/>
          <w:marTop w:val="0"/>
          <w:marBottom w:val="0"/>
          <w:divBdr>
            <w:top w:val="none" w:sz="0" w:space="0" w:color="auto"/>
            <w:left w:val="none" w:sz="0" w:space="0" w:color="auto"/>
            <w:bottom w:val="none" w:sz="0" w:space="0" w:color="auto"/>
            <w:right w:val="none" w:sz="0" w:space="0" w:color="auto"/>
          </w:divBdr>
        </w:div>
        <w:div w:id="391000058">
          <w:marLeft w:val="0"/>
          <w:marRight w:val="0"/>
          <w:marTop w:val="0"/>
          <w:marBottom w:val="0"/>
          <w:divBdr>
            <w:top w:val="none" w:sz="0" w:space="0" w:color="auto"/>
            <w:left w:val="none" w:sz="0" w:space="0" w:color="auto"/>
            <w:bottom w:val="none" w:sz="0" w:space="0" w:color="auto"/>
            <w:right w:val="none" w:sz="0" w:space="0" w:color="auto"/>
          </w:divBdr>
        </w:div>
        <w:div w:id="424427230">
          <w:marLeft w:val="0"/>
          <w:marRight w:val="0"/>
          <w:marTop w:val="0"/>
          <w:marBottom w:val="0"/>
          <w:divBdr>
            <w:top w:val="none" w:sz="0" w:space="0" w:color="auto"/>
            <w:left w:val="none" w:sz="0" w:space="0" w:color="auto"/>
            <w:bottom w:val="none" w:sz="0" w:space="0" w:color="auto"/>
            <w:right w:val="none" w:sz="0" w:space="0" w:color="auto"/>
          </w:divBdr>
        </w:div>
        <w:div w:id="560864859">
          <w:marLeft w:val="0"/>
          <w:marRight w:val="0"/>
          <w:marTop w:val="0"/>
          <w:marBottom w:val="0"/>
          <w:divBdr>
            <w:top w:val="none" w:sz="0" w:space="0" w:color="auto"/>
            <w:left w:val="none" w:sz="0" w:space="0" w:color="auto"/>
            <w:bottom w:val="none" w:sz="0" w:space="0" w:color="auto"/>
            <w:right w:val="none" w:sz="0" w:space="0" w:color="auto"/>
          </w:divBdr>
        </w:div>
        <w:div w:id="665325420">
          <w:marLeft w:val="0"/>
          <w:marRight w:val="0"/>
          <w:marTop w:val="0"/>
          <w:marBottom w:val="0"/>
          <w:divBdr>
            <w:top w:val="none" w:sz="0" w:space="0" w:color="auto"/>
            <w:left w:val="none" w:sz="0" w:space="0" w:color="auto"/>
            <w:bottom w:val="none" w:sz="0" w:space="0" w:color="auto"/>
            <w:right w:val="none" w:sz="0" w:space="0" w:color="auto"/>
          </w:divBdr>
        </w:div>
        <w:div w:id="1340809751">
          <w:marLeft w:val="0"/>
          <w:marRight w:val="0"/>
          <w:marTop w:val="0"/>
          <w:marBottom w:val="0"/>
          <w:divBdr>
            <w:top w:val="none" w:sz="0" w:space="0" w:color="auto"/>
            <w:left w:val="none" w:sz="0" w:space="0" w:color="auto"/>
            <w:bottom w:val="none" w:sz="0" w:space="0" w:color="auto"/>
            <w:right w:val="none" w:sz="0" w:space="0" w:color="auto"/>
          </w:divBdr>
        </w:div>
        <w:div w:id="1849828906">
          <w:marLeft w:val="0"/>
          <w:marRight w:val="0"/>
          <w:marTop w:val="0"/>
          <w:marBottom w:val="0"/>
          <w:divBdr>
            <w:top w:val="none" w:sz="0" w:space="0" w:color="auto"/>
            <w:left w:val="none" w:sz="0" w:space="0" w:color="auto"/>
            <w:bottom w:val="none" w:sz="0" w:space="0" w:color="auto"/>
            <w:right w:val="none" w:sz="0" w:space="0" w:color="auto"/>
          </w:divBdr>
        </w:div>
      </w:divsChild>
    </w:div>
    <w:div w:id="1757747501">
      <w:bodyDiv w:val="1"/>
      <w:marLeft w:val="0"/>
      <w:marRight w:val="0"/>
      <w:marTop w:val="0"/>
      <w:marBottom w:val="0"/>
      <w:divBdr>
        <w:top w:val="none" w:sz="0" w:space="0" w:color="auto"/>
        <w:left w:val="none" w:sz="0" w:space="0" w:color="auto"/>
        <w:bottom w:val="none" w:sz="0" w:space="0" w:color="auto"/>
        <w:right w:val="none" w:sz="0" w:space="0" w:color="auto"/>
      </w:divBdr>
      <w:divsChild>
        <w:div w:id="116990834">
          <w:marLeft w:val="0"/>
          <w:marRight w:val="0"/>
          <w:marTop w:val="0"/>
          <w:marBottom w:val="0"/>
          <w:divBdr>
            <w:top w:val="none" w:sz="0" w:space="0" w:color="auto"/>
            <w:left w:val="none" w:sz="0" w:space="0" w:color="auto"/>
            <w:bottom w:val="none" w:sz="0" w:space="0" w:color="auto"/>
            <w:right w:val="none" w:sz="0" w:space="0" w:color="auto"/>
          </w:divBdr>
        </w:div>
        <w:div w:id="261567498">
          <w:marLeft w:val="0"/>
          <w:marRight w:val="0"/>
          <w:marTop w:val="0"/>
          <w:marBottom w:val="0"/>
          <w:divBdr>
            <w:top w:val="none" w:sz="0" w:space="0" w:color="auto"/>
            <w:left w:val="none" w:sz="0" w:space="0" w:color="auto"/>
            <w:bottom w:val="none" w:sz="0" w:space="0" w:color="auto"/>
            <w:right w:val="none" w:sz="0" w:space="0" w:color="auto"/>
          </w:divBdr>
        </w:div>
        <w:div w:id="579603974">
          <w:marLeft w:val="0"/>
          <w:marRight w:val="0"/>
          <w:marTop w:val="0"/>
          <w:marBottom w:val="0"/>
          <w:divBdr>
            <w:top w:val="none" w:sz="0" w:space="0" w:color="auto"/>
            <w:left w:val="none" w:sz="0" w:space="0" w:color="auto"/>
            <w:bottom w:val="none" w:sz="0" w:space="0" w:color="auto"/>
            <w:right w:val="none" w:sz="0" w:space="0" w:color="auto"/>
          </w:divBdr>
        </w:div>
        <w:div w:id="1522283464">
          <w:marLeft w:val="0"/>
          <w:marRight w:val="0"/>
          <w:marTop w:val="0"/>
          <w:marBottom w:val="0"/>
          <w:divBdr>
            <w:top w:val="none" w:sz="0" w:space="0" w:color="auto"/>
            <w:left w:val="none" w:sz="0" w:space="0" w:color="auto"/>
            <w:bottom w:val="none" w:sz="0" w:space="0" w:color="auto"/>
            <w:right w:val="none" w:sz="0" w:space="0" w:color="auto"/>
          </w:divBdr>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558825854">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05455002">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sChild>
    </w:div>
    <w:div w:id="1864434585">
      <w:bodyDiv w:val="1"/>
      <w:marLeft w:val="0"/>
      <w:marRight w:val="0"/>
      <w:marTop w:val="0"/>
      <w:marBottom w:val="0"/>
      <w:divBdr>
        <w:top w:val="none" w:sz="0" w:space="0" w:color="auto"/>
        <w:left w:val="none" w:sz="0" w:space="0" w:color="auto"/>
        <w:bottom w:val="none" w:sz="0" w:space="0" w:color="auto"/>
        <w:right w:val="none" w:sz="0" w:space="0" w:color="auto"/>
      </w:divBdr>
      <w:divsChild>
        <w:div w:id="539898509">
          <w:marLeft w:val="0"/>
          <w:marRight w:val="0"/>
          <w:marTop w:val="0"/>
          <w:marBottom w:val="0"/>
          <w:divBdr>
            <w:top w:val="none" w:sz="0" w:space="0" w:color="auto"/>
            <w:left w:val="none" w:sz="0" w:space="0" w:color="auto"/>
            <w:bottom w:val="none" w:sz="0" w:space="0" w:color="auto"/>
            <w:right w:val="none" w:sz="0" w:space="0" w:color="auto"/>
          </w:divBdr>
        </w:div>
        <w:div w:id="626006474">
          <w:marLeft w:val="0"/>
          <w:marRight w:val="0"/>
          <w:marTop w:val="0"/>
          <w:marBottom w:val="0"/>
          <w:divBdr>
            <w:top w:val="none" w:sz="0" w:space="0" w:color="auto"/>
            <w:left w:val="none" w:sz="0" w:space="0" w:color="auto"/>
            <w:bottom w:val="none" w:sz="0" w:space="0" w:color="auto"/>
            <w:right w:val="none" w:sz="0" w:space="0" w:color="auto"/>
          </w:divBdr>
        </w:div>
        <w:div w:id="921335634">
          <w:marLeft w:val="0"/>
          <w:marRight w:val="0"/>
          <w:marTop w:val="0"/>
          <w:marBottom w:val="0"/>
          <w:divBdr>
            <w:top w:val="none" w:sz="0" w:space="0" w:color="auto"/>
            <w:left w:val="none" w:sz="0" w:space="0" w:color="auto"/>
            <w:bottom w:val="none" w:sz="0" w:space="0" w:color="auto"/>
            <w:right w:val="none" w:sz="0" w:space="0" w:color="auto"/>
          </w:divBdr>
        </w:div>
        <w:div w:id="1146974287">
          <w:marLeft w:val="0"/>
          <w:marRight w:val="0"/>
          <w:marTop w:val="0"/>
          <w:marBottom w:val="0"/>
          <w:divBdr>
            <w:top w:val="none" w:sz="0" w:space="0" w:color="auto"/>
            <w:left w:val="none" w:sz="0" w:space="0" w:color="auto"/>
            <w:bottom w:val="none" w:sz="0" w:space="0" w:color="auto"/>
            <w:right w:val="none" w:sz="0" w:space="0" w:color="auto"/>
          </w:divBdr>
        </w:div>
        <w:div w:id="1157189871">
          <w:marLeft w:val="0"/>
          <w:marRight w:val="0"/>
          <w:marTop w:val="0"/>
          <w:marBottom w:val="0"/>
          <w:divBdr>
            <w:top w:val="none" w:sz="0" w:space="0" w:color="auto"/>
            <w:left w:val="none" w:sz="0" w:space="0" w:color="auto"/>
            <w:bottom w:val="none" w:sz="0" w:space="0" w:color="auto"/>
            <w:right w:val="none" w:sz="0" w:space="0" w:color="auto"/>
          </w:divBdr>
        </w:div>
        <w:div w:id="1719548722">
          <w:marLeft w:val="0"/>
          <w:marRight w:val="0"/>
          <w:marTop w:val="0"/>
          <w:marBottom w:val="0"/>
          <w:divBdr>
            <w:top w:val="none" w:sz="0" w:space="0" w:color="auto"/>
            <w:left w:val="none" w:sz="0" w:space="0" w:color="auto"/>
            <w:bottom w:val="none" w:sz="0" w:space="0" w:color="auto"/>
            <w:right w:val="none" w:sz="0" w:space="0" w:color="auto"/>
          </w:divBdr>
        </w:div>
      </w:divsChild>
    </w:div>
    <w:div w:id="1872955185">
      <w:bodyDiv w:val="1"/>
      <w:marLeft w:val="0"/>
      <w:marRight w:val="0"/>
      <w:marTop w:val="0"/>
      <w:marBottom w:val="0"/>
      <w:divBdr>
        <w:top w:val="none" w:sz="0" w:space="0" w:color="auto"/>
        <w:left w:val="none" w:sz="0" w:space="0" w:color="auto"/>
        <w:bottom w:val="none" w:sz="0" w:space="0" w:color="auto"/>
        <w:right w:val="none" w:sz="0" w:space="0" w:color="auto"/>
      </w:divBdr>
      <w:divsChild>
        <w:div w:id="217136134">
          <w:marLeft w:val="0"/>
          <w:marRight w:val="0"/>
          <w:marTop w:val="0"/>
          <w:marBottom w:val="0"/>
          <w:divBdr>
            <w:top w:val="none" w:sz="0" w:space="0" w:color="auto"/>
            <w:left w:val="none" w:sz="0" w:space="0" w:color="auto"/>
            <w:bottom w:val="none" w:sz="0" w:space="0" w:color="auto"/>
            <w:right w:val="none" w:sz="0" w:space="0" w:color="auto"/>
          </w:divBdr>
        </w:div>
        <w:div w:id="224880587">
          <w:marLeft w:val="0"/>
          <w:marRight w:val="0"/>
          <w:marTop w:val="0"/>
          <w:marBottom w:val="0"/>
          <w:divBdr>
            <w:top w:val="none" w:sz="0" w:space="0" w:color="auto"/>
            <w:left w:val="none" w:sz="0" w:space="0" w:color="auto"/>
            <w:bottom w:val="none" w:sz="0" w:space="0" w:color="auto"/>
            <w:right w:val="none" w:sz="0" w:space="0" w:color="auto"/>
          </w:divBdr>
        </w:div>
        <w:div w:id="565141690">
          <w:marLeft w:val="0"/>
          <w:marRight w:val="0"/>
          <w:marTop w:val="0"/>
          <w:marBottom w:val="0"/>
          <w:divBdr>
            <w:top w:val="none" w:sz="0" w:space="0" w:color="auto"/>
            <w:left w:val="none" w:sz="0" w:space="0" w:color="auto"/>
            <w:bottom w:val="none" w:sz="0" w:space="0" w:color="auto"/>
            <w:right w:val="none" w:sz="0" w:space="0" w:color="auto"/>
          </w:divBdr>
        </w:div>
        <w:div w:id="1094010131">
          <w:marLeft w:val="0"/>
          <w:marRight w:val="0"/>
          <w:marTop w:val="0"/>
          <w:marBottom w:val="0"/>
          <w:divBdr>
            <w:top w:val="none" w:sz="0" w:space="0" w:color="auto"/>
            <w:left w:val="none" w:sz="0" w:space="0" w:color="auto"/>
            <w:bottom w:val="none" w:sz="0" w:space="0" w:color="auto"/>
            <w:right w:val="none" w:sz="0" w:space="0" w:color="auto"/>
          </w:divBdr>
        </w:div>
        <w:div w:id="1410734205">
          <w:marLeft w:val="0"/>
          <w:marRight w:val="0"/>
          <w:marTop w:val="0"/>
          <w:marBottom w:val="0"/>
          <w:divBdr>
            <w:top w:val="none" w:sz="0" w:space="0" w:color="auto"/>
            <w:left w:val="none" w:sz="0" w:space="0" w:color="auto"/>
            <w:bottom w:val="none" w:sz="0" w:space="0" w:color="auto"/>
            <w:right w:val="none" w:sz="0" w:space="0" w:color="auto"/>
          </w:divBdr>
        </w:div>
      </w:divsChild>
    </w:div>
    <w:div w:id="1885368901">
      <w:bodyDiv w:val="1"/>
      <w:marLeft w:val="0"/>
      <w:marRight w:val="0"/>
      <w:marTop w:val="0"/>
      <w:marBottom w:val="0"/>
      <w:divBdr>
        <w:top w:val="none" w:sz="0" w:space="0" w:color="auto"/>
        <w:left w:val="none" w:sz="0" w:space="0" w:color="auto"/>
        <w:bottom w:val="none" w:sz="0" w:space="0" w:color="auto"/>
        <w:right w:val="none" w:sz="0" w:space="0" w:color="auto"/>
      </w:divBdr>
    </w:div>
    <w:div w:id="1990861735">
      <w:bodyDiv w:val="1"/>
      <w:marLeft w:val="0"/>
      <w:marRight w:val="0"/>
      <w:marTop w:val="0"/>
      <w:marBottom w:val="0"/>
      <w:divBdr>
        <w:top w:val="none" w:sz="0" w:space="0" w:color="auto"/>
        <w:left w:val="none" w:sz="0" w:space="0" w:color="auto"/>
        <w:bottom w:val="none" w:sz="0" w:space="0" w:color="auto"/>
        <w:right w:val="none" w:sz="0" w:space="0" w:color="auto"/>
      </w:divBdr>
      <w:divsChild>
        <w:div w:id="700475260">
          <w:marLeft w:val="0"/>
          <w:marRight w:val="0"/>
          <w:marTop w:val="0"/>
          <w:marBottom w:val="0"/>
          <w:divBdr>
            <w:top w:val="none" w:sz="0" w:space="0" w:color="auto"/>
            <w:left w:val="none" w:sz="0" w:space="0" w:color="auto"/>
            <w:bottom w:val="none" w:sz="0" w:space="0" w:color="auto"/>
            <w:right w:val="none" w:sz="0" w:space="0" w:color="auto"/>
          </w:divBdr>
        </w:div>
        <w:div w:id="733233586">
          <w:marLeft w:val="0"/>
          <w:marRight w:val="0"/>
          <w:marTop w:val="0"/>
          <w:marBottom w:val="0"/>
          <w:divBdr>
            <w:top w:val="none" w:sz="0" w:space="0" w:color="auto"/>
            <w:left w:val="none" w:sz="0" w:space="0" w:color="auto"/>
            <w:bottom w:val="none" w:sz="0" w:space="0" w:color="auto"/>
            <w:right w:val="none" w:sz="0" w:space="0" w:color="auto"/>
          </w:divBdr>
        </w:div>
        <w:div w:id="792022503">
          <w:marLeft w:val="0"/>
          <w:marRight w:val="0"/>
          <w:marTop w:val="0"/>
          <w:marBottom w:val="0"/>
          <w:divBdr>
            <w:top w:val="none" w:sz="0" w:space="0" w:color="auto"/>
            <w:left w:val="none" w:sz="0" w:space="0" w:color="auto"/>
            <w:bottom w:val="none" w:sz="0" w:space="0" w:color="auto"/>
            <w:right w:val="none" w:sz="0" w:space="0" w:color="auto"/>
          </w:divBdr>
        </w:div>
        <w:div w:id="1948000312">
          <w:marLeft w:val="0"/>
          <w:marRight w:val="0"/>
          <w:marTop w:val="0"/>
          <w:marBottom w:val="0"/>
          <w:divBdr>
            <w:top w:val="none" w:sz="0" w:space="0" w:color="auto"/>
            <w:left w:val="none" w:sz="0" w:space="0" w:color="auto"/>
            <w:bottom w:val="none" w:sz="0" w:space="0" w:color="auto"/>
            <w:right w:val="none" w:sz="0" w:space="0" w:color="auto"/>
          </w:divBdr>
        </w:div>
      </w:divsChild>
    </w:div>
    <w:div w:id="2096856808">
      <w:bodyDiv w:val="1"/>
      <w:marLeft w:val="0"/>
      <w:marRight w:val="0"/>
      <w:marTop w:val="0"/>
      <w:marBottom w:val="0"/>
      <w:divBdr>
        <w:top w:val="none" w:sz="0" w:space="0" w:color="auto"/>
        <w:left w:val="none" w:sz="0" w:space="0" w:color="auto"/>
        <w:bottom w:val="none" w:sz="0" w:space="0" w:color="auto"/>
        <w:right w:val="none" w:sz="0" w:space="0" w:color="auto"/>
      </w:divBdr>
    </w:div>
    <w:div w:id="2105807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kennisnet.nl/artificial-intellige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elpdesk@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64537"/>
    <w:rsid w:val="000B25E5"/>
    <w:rsid w:val="00105DA9"/>
    <w:rsid w:val="00137B70"/>
    <w:rsid w:val="00185539"/>
    <w:rsid w:val="001F3960"/>
    <w:rsid w:val="00220680"/>
    <w:rsid w:val="002C35B3"/>
    <w:rsid w:val="00387EE2"/>
    <w:rsid w:val="00437647"/>
    <w:rsid w:val="004A25E0"/>
    <w:rsid w:val="004B736E"/>
    <w:rsid w:val="004C3F40"/>
    <w:rsid w:val="005011CD"/>
    <w:rsid w:val="005348C5"/>
    <w:rsid w:val="00550F47"/>
    <w:rsid w:val="005D2396"/>
    <w:rsid w:val="00610168"/>
    <w:rsid w:val="00652A8D"/>
    <w:rsid w:val="00693AF2"/>
    <w:rsid w:val="006F2C67"/>
    <w:rsid w:val="00732643"/>
    <w:rsid w:val="007A2774"/>
    <w:rsid w:val="007B1864"/>
    <w:rsid w:val="007C13BF"/>
    <w:rsid w:val="00903B7C"/>
    <w:rsid w:val="009055E1"/>
    <w:rsid w:val="009F62D7"/>
    <w:rsid w:val="00A1099A"/>
    <w:rsid w:val="00A8241F"/>
    <w:rsid w:val="00A945F6"/>
    <w:rsid w:val="00B839B4"/>
    <w:rsid w:val="00B93B08"/>
    <w:rsid w:val="00BB7F9E"/>
    <w:rsid w:val="00BC374F"/>
    <w:rsid w:val="00BD3C6A"/>
    <w:rsid w:val="00BE0A65"/>
    <w:rsid w:val="00C17E7E"/>
    <w:rsid w:val="00E075B5"/>
    <w:rsid w:val="00EB1534"/>
    <w:rsid w:val="00EC1940"/>
    <w:rsid w:val="00ED353E"/>
    <w:rsid w:val="00EF7947"/>
    <w:rsid w:val="00FC7F4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274d28-a07d-44c7-86d6-0cf4fc9a0004" xsi:nil="true"/>
    <lcf76f155ced4ddcb4097134ff3c332f xmlns="3b49d1ba-45ba-4e02-a622-c0f0b1c78365">
      <Terms xmlns="http://schemas.microsoft.com/office/infopath/2007/PartnerControls"/>
    </lcf76f155ced4ddcb4097134ff3c332f>
    <Teamsomgeving xmlns="3b49d1ba-45ba-4e02-a622-c0f0b1c78365">
      <Url xsi:nil="true"/>
      <Description xsi:nil="true"/>
    </Teamsomgev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ACFF853D5B7A44BFDCA1823C541D20" ma:contentTypeVersion="19" ma:contentTypeDescription="Een nieuw document maken." ma:contentTypeScope="" ma:versionID="01a64cb4cff6e53bb1012f13bc8f5852">
  <xsd:schema xmlns:xsd="http://www.w3.org/2001/XMLSchema" xmlns:xs="http://www.w3.org/2001/XMLSchema" xmlns:p="http://schemas.microsoft.com/office/2006/metadata/properties" xmlns:ns2="3b49d1ba-45ba-4e02-a622-c0f0b1c78365" xmlns:ns3="db274d28-a07d-44c7-86d6-0cf4fc9a0004" targetNamespace="http://schemas.microsoft.com/office/2006/metadata/properties" ma:root="true" ma:fieldsID="329a63776735fbe615bb6c0d4bbe4fc3" ns2:_="" ns3:_="">
    <xsd:import namespace="3b49d1ba-45ba-4e02-a622-c0f0b1c78365"/>
    <xsd:import namespace="db274d28-a07d-44c7-86d6-0cf4fc9a00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Teamsomgev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9d1ba-45ba-4e02-a622-c0f0b1c78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Teamsomgeving" ma:index="24" nillable="true" ma:displayName="Teams omgeving" ma:format="Hyperlink" ma:internalName="Teamsomgev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274d28-a07d-44c7-86d6-0cf4fc9a000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60b1c3-56dd-4102-9798-21746b610784}" ma:internalName="TaxCatchAll" ma:showField="CatchAllData" ma:web="db274d28-a07d-44c7-86d6-0cf4fc9a0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db274d28-a07d-44c7-86d6-0cf4fc9a0004"/>
    <ds:schemaRef ds:uri="3b49d1ba-45ba-4e02-a622-c0f0b1c78365"/>
  </ds:schemaRefs>
</ds:datastoreItem>
</file>

<file path=customXml/itemProps3.xml><?xml version="1.0" encoding="utf-8"?>
<ds:datastoreItem xmlns:ds="http://schemas.openxmlformats.org/officeDocument/2006/customXml" ds:itemID="{AE2D5D0F-75B8-4AB9-8008-2D06235D3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9d1ba-45ba-4e02-a622-c0f0b1c78365"/>
    <ds:schemaRef ds:uri="db274d28-a07d-44c7-86d6-0cf4fc9a0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E2D80-C698-426A-8138-99A8E6C82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0</TotalTime>
  <Pages>4</Pages>
  <Words>537</Words>
  <Characters>2959</Characters>
  <Application>Microsoft Office Word</Application>
  <DocSecurity>0</DocSecurity>
  <Lines>24</Lines>
  <Paragraphs>6</Paragraphs>
  <ScaleCrop>false</ScaleCrop>
  <Manager/>
  <Company/>
  <LinksUpToDate>false</LinksUpToDate>
  <CharactersWithSpaces>3490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IBP-beleid - Voorbeelddocument</dc:title>
  <dc:subject>Normenkader Informatiebeveiliging en Privacy</dc:subject>
  <dc:creator>Kennisnet</dc:creator>
  <cp:keywords/>
  <dc:description/>
  <cp:lastModifiedBy>Anne Sikken</cp:lastModifiedBy>
  <cp:revision>2</cp:revision>
  <cp:lastPrinted>2025-01-28T18:20:00Z</cp:lastPrinted>
  <dcterms:created xsi:type="dcterms:W3CDTF">2025-09-25T13:16:00Z</dcterms:created>
  <dcterms:modified xsi:type="dcterms:W3CDTF">2025-09-25T13:16:00Z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0x01010038ACFF853D5B7A44BFDCA1823C541D20</vt:lpwstr>
  </property>
  <property fmtid="{D5CDD505-2E9C-101B-9397-08002B2CF9AE}" pid="3" name="MediaServiceImageTags">
    <vt:lpwstr/>
  </property>
</Properties>
</file>